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4F1" w:rsidRPr="00AF6B38" w:rsidRDefault="003414F1" w:rsidP="005448A3">
      <w:pPr>
        <w:pStyle w:val="a3"/>
        <w:spacing w:line="240" w:lineRule="exact"/>
        <w:rPr>
          <w:rFonts w:ascii="メイリオ" w:eastAsia="メイリオ" w:hAnsi="メイリオ"/>
        </w:rPr>
      </w:pPr>
      <w:bookmarkStart w:id="0" w:name="_GoBack"/>
      <w:bookmarkEnd w:id="0"/>
      <w:r w:rsidRPr="00AF6B38">
        <w:rPr>
          <w:rFonts w:ascii="メイリオ" w:eastAsia="メイリオ" w:hAnsi="メイリオ" w:hint="eastAsia"/>
        </w:rPr>
        <w:t>（</w:t>
      </w:r>
      <w:r w:rsidR="00A805EF" w:rsidRPr="00AF6B38">
        <w:rPr>
          <w:rFonts w:ascii="メイリオ" w:eastAsia="メイリオ" w:hAnsi="メイリオ" w:hint="eastAsia"/>
        </w:rPr>
        <w:t>一</w:t>
      </w:r>
      <w:r w:rsidRPr="00AF6B38">
        <w:rPr>
          <w:rFonts w:ascii="メイリオ" w:eastAsia="メイリオ" w:hAnsi="メイリオ" w:hint="eastAsia"/>
        </w:rPr>
        <w:t xml:space="preserve">社）日本ファインセラミックス協会　　</w:t>
      </w:r>
      <w:r w:rsidR="00464B29" w:rsidRPr="00AF6B38">
        <w:rPr>
          <w:rFonts w:ascii="メイリオ" w:eastAsia="メイリオ" w:hAnsi="メイリオ" w:hint="eastAsia"/>
        </w:rPr>
        <w:t>長田泰二</w:t>
      </w:r>
      <w:r w:rsidR="005448A3" w:rsidRPr="00AF6B38">
        <w:rPr>
          <w:rFonts w:ascii="メイリオ" w:eastAsia="メイリオ" w:hAnsi="メイリオ" w:hint="eastAsia"/>
        </w:rPr>
        <w:t xml:space="preserve">　</w:t>
      </w:r>
      <w:r w:rsidR="00DA27E6" w:rsidRPr="00AF6B38">
        <w:rPr>
          <w:rFonts w:ascii="メイリオ" w:eastAsia="メイリオ" w:hAnsi="メイリオ" w:hint="eastAsia"/>
        </w:rPr>
        <w:t>宛</w:t>
      </w:r>
    </w:p>
    <w:p w:rsidR="00AD401F" w:rsidRPr="00AF6B38" w:rsidRDefault="00AD401F" w:rsidP="005448A3">
      <w:pPr>
        <w:spacing w:line="240" w:lineRule="exact"/>
        <w:rPr>
          <w:rFonts w:ascii="メイリオ" w:eastAsia="メイリオ" w:hAnsi="メイリオ"/>
        </w:rPr>
      </w:pPr>
      <w:r w:rsidRPr="00AF6B38">
        <w:rPr>
          <w:rFonts w:ascii="メイリオ" w:eastAsia="メイリオ" w:hAnsi="メイリオ" w:hint="eastAsia"/>
        </w:rPr>
        <w:t xml:space="preserve">　　　</w:t>
      </w:r>
      <w:r w:rsidR="00B2498F" w:rsidRPr="00AF6B38">
        <w:rPr>
          <w:rFonts w:ascii="メイリオ" w:eastAsia="メイリオ" w:hAnsi="メイリオ" w:hint="eastAsia"/>
        </w:rPr>
        <w:t>e</w:t>
      </w:r>
      <w:r w:rsidR="00945647" w:rsidRPr="00AF6B38">
        <w:rPr>
          <w:rFonts w:ascii="メイリオ" w:eastAsia="メイリオ" w:hAnsi="メイリオ" w:hint="eastAsia"/>
        </w:rPr>
        <w:t>-mail</w:t>
      </w:r>
      <w:r w:rsidRPr="00AF6B38">
        <w:rPr>
          <w:rFonts w:ascii="メイリオ" w:eastAsia="メイリオ" w:hAnsi="メイリオ" w:hint="eastAsia"/>
        </w:rPr>
        <w:t>：</w:t>
      </w:r>
      <w:r w:rsidR="00464B29" w:rsidRPr="00AF6B38">
        <w:rPr>
          <w:rFonts w:ascii="メイリオ" w:eastAsia="メイリオ" w:hAnsi="メイリオ" w:hint="eastAsia"/>
          <w:w w:val="150"/>
        </w:rPr>
        <w:t>nagata</w:t>
      </w:r>
      <w:r w:rsidRPr="00AF6B38">
        <w:rPr>
          <w:rFonts w:ascii="メイリオ" w:eastAsia="メイリオ" w:hAnsi="メイリオ" w:hint="eastAsia"/>
          <w:w w:val="150"/>
        </w:rPr>
        <w:t>@jfca-net.or.jp</w:t>
      </w:r>
      <w:r w:rsidR="00811048" w:rsidRPr="00AF6B38">
        <w:rPr>
          <w:rFonts w:ascii="メイリオ" w:eastAsia="メイリオ" w:hAnsi="メイリオ" w:hint="eastAsia"/>
        </w:rPr>
        <w:t xml:space="preserve">　　Fax：</w:t>
      </w:r>
      <w:r w:rsidR="00811048" w:rsidRPr="00AF6B38">
        <w:rPr>
          <w:rFonts w:ascii="メイリオ" w:eastAsia="メイリオ" w:hAnsi="メイリオ" w:hint="eastAsia"/>
          <w:w w:val="150"/>
        </w:rPr>
        <w:t>03-3431-8284</w:t>
      </w:r>
    </w:p>
    <w:p w:rsidR="00C0513D" w:rsidRPr="00AF6B38" w:rsidRDefault="00C0513D" w:rsidP="005448A3">
      <w:pPr>
        <w:spacing w:line="240" w:lineRule="exact"/>
        <w:rPr>
          <w:rFonts w:ascii="メイリオ" w:eastAsia="メイリオ" w:hAnsi="メイリオ"/>
        </w:rPr>
      </w:pPr>
    </w:p>
    <w:p w:rsidR="003414F1" w:rsidRPr="00AF6B38" w:rsidRDefault="00F45C3B" w:rsidP="005448A3">
      <w:pPr>
        <w:jc w:val="center"/>
        <w:rPr>
          <w:rFonts w:ascii="メイリオ" w:eastAsia="メイリオ" w:hAnsi="メイリオ"/>
          <w:b/>
          <w:sz w:val="28"/>
          <w:u w:val="single"/>
        </w:rPr>
      </w:pPr>
      <w:r w:rsidRPr="00AF6B38">
        <w:rPr>
          <w:rFonts w:ascii="メイリオ" w:eastAsia="メイリオ" w:hAnsi="メイリオ" w:hint="eastAsia"/>
          <w:b/>
          <w:kern w:val="0"/>
          <w:sz w:val="28"/>
          <w:u w:val="single"/>
        </w:rPr>
        <w:t>7月6日(金)</w:t>
      </w:r>
      <w:r w:rsidR="008A5D1D" w:rsidRPr="00AF6B38">
        <w:rPr>
          <w:rFonts w:ascii="メイリオ" w:eastAsia="メイリオ" w:hAnsi="メイリオ" w:hint="eastAsia"/>
          <w:b/>
          <w:kern w:val="0"/>
          <w:sz w:val="28"/>
          <w:u w:val="single"/>
        </w:rPr>
        <w:t>イノベーション</w:t>
      </w:r>
      <w:r w:rsidR="00C458C8" w:rsidRPr="00AF6B38">
        <w:rPr>
          <w:rFonts w:ascii="メイリオ" w:eastAsia="メイリオ" w:hAnsi="メイリオ" w:hint="eastAsia"/>
          <w:b/>
          <w:kern w:val="0"/>
          <w:sz w:val="28"/>
          <w:u w:val="single"/>
        </w:rPr>
        <w:t>セミナー</w:t>
      </w:r>
      <w:r w:rsidR="008A5D1D" w:rsidRPr="00AF6B38">
        <w:rPr>
          <w:rFonts w:ascii="メイリオ" w:eastAsia="メイリオ" w:hAnsi="メイリオ" w:hint="eastAsia"/>
          <w:b/>
          <w:kern w:val="0"/>
          <w:sz w:val="28"/>
          <w:u w:val="single"/>
        </w:rPr>
        <w:t>参加</w:t>
      </w:r>
      <w:r w:rsidR="00DA27E6" w:rsidRPr="00AF6B38">
        <w:rPr>
          <w:rFonts w:ascii="メイリオ" w:eastAsia="メイリオ" w:hAnsi="メイリオ" w:hint="eastAsia"/>
          <w:b/>
          <w:kern w:val="0"/>
          <w:sz w:val="28"/>
          <w:u w:val="single"/>
        </w:rPr>
        <w:t>申込</w:t>
      </w:r>
      <w:r w:rsidR="003414F1" w:rsidRPr="00AF6B38">
        <w:rPr>
          <w:rFonts w:ascii="メイリオ" w:eastAsia="メイリオ" w:hAnsi="メイリオ" w:hint="eastAsia"/>
          <w:b/>
          <w:sz w:val="28"/>
          <w:u w:val="single"/>
        </w:rPr>
        <w:t>票</w:t>
      </w:r>
    </w:p>
    <w:p w:rsidR="00B2498F" w:rsidRPr="00AF6B38" w:rsidRDefault="00B2498F" w:rsidP="00B2498F">
      <w:pPr>
        <w:tabs>
          <w:tab w:val="left" w:pos="990"/>
        </w:tabs>
        <w:spacing w:line="360" w:lineRule="auto"/>
        <w:rPr>
          <w:rFonts w:ascii="メイリオ" w:eastAsia="メイリオ" w:hAnsi="メイリオ"/>
        </w:rPr>
      </w:pPr>
      <w:r w:rsidRPr="00AF6B38">
        <w:rPr>
          <w:rFonts w:ascii="メイリオ" w:eastAsia="メイリオ" w:hAnsi="メイリオ" w:hint="eastAsia"/>
        </w:rPr>
        <w:t>■概要</w:t>
      </w:r>
    </w:p>
    <w:tbl>
      <w:tblPr>
        <w:tblStyle w:val="ae"/>
        <w:tblW w:w="0" w:type="auto"/>
        <w:tblInd w:w="1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7688"/>
      </w:tblGrid>
      <w:tr w:rsidR="00B2498F" w:rsidRPr="00AF6B38" w:rsidTr="003762CB">
        <w:trPr>
          <w:trHeight w:val="359"/>
        </w:trPr>
        <w:tc>
          <w:tcPr>
            <w:tcW w:w="1186" w:type="dxa"/>
          </w:tcPr>
          <w:p w:rsidR="00B2498F" w:rsidRPr="00AF6B38" w:rsidRDefault="00B2498F" w:rsidP="00D61706">
            <w:pPr>
              <w:tabs>
                <w:tab w:val="left" w:pos="990"/>
              </w:tabs>
              <w:spacing w:line="360" w:lineRule="auto"/>
              <w:rPr>
                <w:rFonts w:ascii="メイリオ" w:eastAsia="メイリオ" w:hAnsi="メイリオ"/>
                <w:sz w:val="18"/>
              </w:rPr>
            </w:pPr>
            <w:r w:rsidRPr="00AF6B38">
              <w:rPr>
                <w:rFonts w:ascii="メイリオ" w:eastAsia="メイリオ" w:hAnsi="メイリオ" w:hint="eastAsia"/>
                <w:sz w:val="18"/>
              </w:rPr>
              <w:t>名　称</w:t>
            </w:r>
          </w:p>
        </w:tc>
        <w:tc>
          <w:tcPr>
            <w:tcW w:w="7796" w:type="dxa"/>
          </w:tcPr>
          <w:p w:rsidR="00B2498F" w:rsidRPr="00AF6B38" w:rsidRDefault="00B2498F" w:rsidP="00D61706">
            <w:pPr>
              <w:tabs>
                <w:tab w:val="left" w:pos="990"/>
              </w:tabs>
              <w:spacing w:line="360" w:lineRule="auto"/>
              <w:rPr>
                <w:rFonts w:ascii="メイリオ" w:eastAsia="メイリオ" w:hAnsi="メイリオ"/>
                <w:sz w:val="18"/>
              </w:rPr>
            </w:pPr>
            <w:r w:rsidRPr="00AF6B38">
              <w:rPr>
                <w:rFonts w:ascii="メイリオ" w:eastAsia="メイリオ" w:hAnsi="メイリオ" w:hint="eastAsia"/>
                <w:sz w:val="18"/>
              </w:rPr>
              <w:t>第8回イノベーションセミナー</w:t>
            </w:r>
          </w:p>
        </w:tc>
      </w:tr>
      <w:tr w:rsidR="00B2498F" w:rsidRPr="00AF6B38" w:rsidTr="003762CB">
        <w:tc>
          <w:tcPr>
            <w:tcW w:w="1186" w:type="dxa"/>
          </w:tcPr>
          <w:p w:rsidR="00B2498F" w:rsidRPr="00AF6B38" w:rsidRDefault="00B2498F" w:rsidP="00D61706">
            <w:pPr>
              <w:tabs>
                <w:tab w:val="left" w:pos="990"/>
              </w:tabs>
              <w:spacing w:line="360" w:lineRule="auto"/>
              <w:rPr>
                <w:rFonts w:ascii="メイリオ" w:eastAsia="メイリオ" w:hAnsi="メイリオ"/>
                <w:sz w:val="18"/>
              </w:rPr>
            </w:pPr>
            <w:r w:rsidRPr="00AF6B38">
              <w:rPr>
                <w:rFonts w:ascii="メイリオ" w:eastAsia="メイリオ" w:hAnsi="メイリオ" w:hint="eastAsia"/>
                <w:sz w:val="18"/>
              </w:rPr>
              <w:t>日　時</w:t>
            </w:r>
          </w:p>
        </w:tc>
        <w:tc>
          <w:tcPr>
            <w:tcW w:w="7796" w:type="dxa"/>
          </w:tcPr>
          <w:p w:rsidR="00B2498F" w:rsidRPr="00AF6B38" w:rsidRDefault="00B2498F" w:rsidP="00D61706">
            <w:pPr>
              <w:tabs>
                <w:tab w:val="left" w:pos="990"/>
              </w:tabs>
              <w:spacing w:line="360" w:lineRule="auto"/>
              <w:rPr>
                <w:rFonts w:ascii="メイリオ" w:eastAsia="メイリオ" w:hAnsi="メイリオ"/>
                <w:sz w:val="18"/>
              </w:rPr>
            </w:pPr>
            <w:r w:rsidRPr="00AF6B38">
              <w:rPr>
                <w:rFonts w:ascii="メイリオ" w:eastAsia="メイリオ" w:hAnsi="メイリオ" w:hint="eastAsia"/>
                <w:sz w:val="18"/>
              </w:rPr>
              <w:t>平成30年7月6日（金）　セミナー：14:00～16:30　交流会：16:40～18:20</w:t>
            </w:r>
          </w:p>
        </w:tc>
      </w:tr>
      <w:tr w:rsidR="00B2498F" w:rsidRPr="00AF6B38" w:rsidTr="003762CB">
        <w:tc>
          <w:tcPr>
            <w:tcW w:w="1186" w:type="dxa"/>
          </w:tcPr>
          <w:p w:rsidR="00B2498F" w:rsidRPr="00AF6B38" w:rsidRDefault="00B2498F" w:rsidP="00D61706">
            <w:pPr>
              <w:tabs>
                <w:tab w:val="left" w:pos="990"/>
              </w:tabs>
              <w:spacing w:line="360" w:lineRule="auto"/>
              <w:rPr>
                <w:rFonts w:ascii="メイリオ" w:eastAsia="メイリオ" w:hAnsi="メイリオ"/>
                <w:sz w:val="18"/>
              </w:rPr>
            </w:pPr>
            <w:r w:rsidRPr="00AF6B38">
              <w:rPr>
                <w:rFonts w:ascii="メイリオ" w:eastAsia="メイリオ" w:hAnsi="メイリオ" w:hint="eastAsia"/>
                <w:sz w:val="18"/>
              </w:rPr>
              <w:t>場　所</w:t>
            </w:r>
          </w:p>
        </w:tc>
        <w:tc>
          <w:tcPr>
            <w:tcW w:w="7796" w:type="dxa"/>
          </w:tcPr>
          <w:p w:rsidR="00B2498F" w:rsidRPr="00AF6B38" w:rsidRDefault="00B2498F" w:rsidP="00D61706">
            <w:pPr>
              <w:tabs>
                <w:tab w:val="left" w:pos="990"/>
              </w:tabs>
              <w:spacing w:line="360" w:lineRule="auto"/>
              <w:rPr>
                <w:rFonts w:ascii="メイリオ" w:eastAsia="メイリオ" w:hAnsi="メイリオ"/>
                <w:sz w:val="18"/>
              </w:rPr>
            </w:pPr>
            <w:r w:rsidRPr="00AF6B38">
              <w:rPr>
                <w:rFonts w:ascii="メイリオ" w:eastAsia="メイリオ" w:hAnsi="メイリオ" w:hint="eastAsia"/>
                <w:sz w:val="18"/>
              </w:rPr>
              <w:t>東京工業大学　田町キャンパス　イノベーションセンター１F　国際会議室</w:t>
            </w:r>
          </w:p>
        </w:tc>
      </w:tr>
      <w:tr w:rsidR="00B2498F" w:rsidRPr="00AF6B38" w:rsidTr="003762CB">
        <w:tc>
          <w:tcPr>
            <w:tcW w:w="1186" w:type="dxa"/>
          </w:tcPr>
          <w:p w:rsidR="00B2498F" w:rsidRPr="00AF6B38" w:rsidRDefault="00B2498F" w:rsidP="00D61706">
            <w:pPr>
              <w:tabs>
                <w:tab w:val="left" w:pos="990"/>
              </w:tabs>
              <w:spacing w:line="360" w:lineRule="auto"/>
              <w:rPr>
                <w:rFonts w:ascii="メイリオ" w:eastAsia="メイリオ" w:hAnsi="メイリオ"/>
                <w:sz w:val="18"/>
              </w:rPr>
            </w:pPr>
            <w:r w:rsidRPr="00AF6B38">
              <w:rPr>
                <w:rFonts w:ascii="メイリオ" w:eastAsia="メイリオ" w:hAnsi="メイリオ" w:hint="eastAsia"/>
                <w:sz w:val="18"/>
              </w:rPr>
              <w:t>参加費</w:t>
            </w:r>
          </w:p>
        </w:tc>
        <w:tc>
          <w:tcPr>
            <w:tcW w:w="7796" w:type="dxa"/>
          </w:tcPr>
          <w:p w:rsidR="00B2498F" w:rsidRPr="00AF6B38" w:rsidRDefault="00B2498F" w:rsidP="00AF6B38">
            <w:pPr>
              <w:tabs>
                <w:tab w:val="left" w:pos="990"/>
              </w:tabs>
              <w:rPr>
                <w:rFonts w:ascii="メイリオ" w:eastAsia="メイリオ" w:hAnsi="メイリオ"/>
                <w:sz w:val="18"/>
              </w:rPr>
            </w:pPr>
            <w:r w:rsidRPr="00AF6B38">
              <w:rPr>
                <w:rFonts w:ascii="メイリオ" w:eastAsia="メイリオ" w:hAnsi="メイリオ" w:hint="eastAsia"/>
                <w:sz w:val="18"/>
              </w:rPr>
              <w:t>・JFCA会員／大学・公的機関　無料</w:t>
            </w:r>
          </w:p>
          <w:p w:rsidR="00B2498F" w:rsidRPr="00AF6B38" w:rsidRDefault="00B2498F" w:rsidP="00AF6B38">
            <w:pPr>
              <w:tabs>
                <w:tab w:val="left" w:pos="990"/>
              </w:tabs>
              <w:rPr>
                <w:rFonts w:ascii="メイリオ" w:eastAsia="メイリオ" w:hAnsi="メイリオ"/>
                <w:sz w:val="18"/>
              </w:rPr>
            </w:pPr>
            <w:r w:rsidRPr="00AF6B38">
              <w:rPr>
                <w:rFonts w:ascii="メイリオ" w:eastAsia="メイリオ" w:hAnsi="メイリオ" w:hint="eastAsia"/>
                <w:sz w:val="18"/>
              </w:rPr>
              <w:t>・JFCA会員外　　　　　　　　10,000円（請求書を発行致します。）</w:t>
            </w:r>
          </w:p>
        </w:tc>
      </w:tr>
      <w:tr w:rsidR="00B2498F" w:rsidRPr="00AF6B38" w:rsidTr="003762CB">
        <w:tc>
          <w:tcPr>
            <w:tcW w:w="1186" w:type="dxa"/>
          </w:tcPr>
          <w:p w:rsidR="00B2498F" w:rsidRPr="00AF6B38" w:rsidRDefault="00B2498F" w:rsidP="00D61706">
            <w:pPr>
              <w:tabs>
                <w:tab w:val="left" w:pos="990"/>
              </w:tabs>
              <w:spacing w:line="360" w:lineRule="auto"/>
              <w:rPr>
                <w:rFonts w:ascii="メイリオ" w:eastAsia="メイリオ" w:hAnsi="メイリオ"/>
                <w:sz w:val="18"/>
              </w:rPr>
            </w:pPr>
            <w:r w:rsidRPr="00AF6B38">
              <w:rPr>
                <w:rFonts w:ascii="メイリオ" w:eastAsia="メイリオ" w:hAnsi="メイリオ" w:hint="eastAsia"/>
                <w:sz w:val="18"/>
              </w:rPr>
              <w:t>交流会</w:t>
            </w:r>
          </w:p>
        </w:tc>
        <w:tc>
          <w:tcPr>
            <w:tcW w:w="7796" w:type="dxa"/>
          </w:tcPr>
          <w:p w:rsidR="00B2498F" w:rsidRPr="00AF6B38" w:rsidRDefault="00B2498F" w:rsidP="00AF6B38">
            <w:pPr>
              <w:tabs>
                <w:tab w:val="left" w:pos="990"/>
              </w:tabs>
              <w:rPr>
                <w:rFonts w:ascii="メイリオ" w:eastAsia="メイリオ" w:hAnsi="メイリオ"/>
                <w:sz w:val="18"/>
              </w:rPr>
            </w:pPr>
            <w:r w:rsidRPr="00AF6B38">
              <w:rPr>
                <w:rFonts w:ascii="メイリオ" w:eastAsia="メイリオ" w:hAnsi="メイリオ" w:hint="eastAsia"/>
                <w:sz w:val="18"/>
              </w:rPr>
              <w:t>セミナー後に交流会を開催します。どなたも参加費は500円です。</w:t>
            </w:r>
          </w:p>
          <w:p w:rsidR="00B2498F" w:rsidRPr="00AF6B38" w:rsidRDefault="00B2498F" w:rsidP="00AF6B38">
            <w:pPr>
              <w:tabs>
                <w:tab w:val="left" w:pos="990"/>
              </w:tabs>
              <w:rPr>
                <w:rFonts w:ascii="メイリオ" w:eastAsia="メイリオ" w:hAnsi="メイリオ"/>
                <w:sz w:val="18"/>
              </w:rPr>
            </w:pPr>
            <w:r w:rsidRPr="00AF6B38">
              <w:rPr>
                <w:rFonts w:ascii="メイリオ" w:eastAsia="メイリオ" w:hAnsi="メイリオ" w:hint="eastAsia"/>
                <w:sz w:val="18"/>
              </w:rPr>
              <w:t xml:space="preserve">　　　　　（交流会費の領収書は発行しませんのでご了承下さい。）</w:t>
            </w:r>
          </w:p>
        </w:tc>
      </w:tr>
    </w:tbl>
    <w:p w:rsidR="00734A31" w:rsidRPr="00AF6B38" w:rsidRDefault="00464B29" w:rsidP="003A169D">
      <w:pPr>
        <w:rPr>
          <w:rFonts w:ascii="メイリオ" w:eastAsia="メイリオ" w:hAnsi="メイリオ"/>
          <w:sz w:val="24"/>
        </w:rPr>
      </w:pPr>
      <w:r w:rsidRPr="00AF6B38">
        <w:rPr>
          <w:rFonts w:ascii="メイリオ" w:eastAsia="メイリオ" w:hAnsi="メイリオ" w:hint="eastAsia"/>
          <w:sz w:val="24"/>
        </w:rPr>
        <w:t>■</w:t>
      </w:r>
      <w:r w:rsidR="003A169D" w:rsidRPr="00AF6B38">
        <w:rPr>
          <w:rFonts w:ascii="メイリオ" w:eastAsia="メイリオ" w:hAnsi="メイリオ" w:hint="eastAsia"/>
          <w:sz w:val="24"/>
        </w:rPr>
        <w:t>参加</w:t>
      </w:r>
      <w:r w:rsidR="00AF6B38">
        <w:rPr>
          <w:rFonts w:ascii="メイリオ" w:eastAsia="メイリオ" w:hAnsi="メイリオ" w:hint="eastAsia"/>
          <w:sz w:val="24"/>
        </w:rPr>
        <w:t>希望</w:t>
      </w:r>
      <w:r w:rsidR="003A169D" w:rsidRPr="00AF6B38">
        <w:rPr>
          <w:rFonts w:ascii="メイリオ" w:eastAsia="メイリオ" w:hAnsi="メイリオ" w:hint="eastAsia"/>
          <w:sz w:val="24"/>
        </w:rPr>
        <w:t xml:space="preserve">者　</w:t>
      </w:r>
      <w:r w:rsidR="00AF6B38" w:rsidRPr="00AF6B38">
        <w:rPr>
          <w:rFonts w:ascii="メイリオ" w:eastAsia="メイリオ" w:hAnsi="メイリオ" w:hint="eastAsia"/>
          <w:sz w:val="24"/>
        </w:rPr>
        <w:t xml:space="preserve">　</w:t>
      </w:r>
      <w:r w:rsidR="00440678" w:rsidRPr="00AF6B38">
        <w:rPr>
          <w:rFonts w:ascii="メイリオ" w:eastAsia="メイリオ" w:hAnsi="メイリオ" w:hint="eastAsia"/>
          <w:sz w:val="24"/>
        </w:rPr>
        <w:t>1票に1名</w:t>
      </w:r>
      <w:r w:rsidR="003A169D" w:rsidRPr="00AF6B38">
        <w:rPr>
          <w:rFonts w:ascii="メイリオ" w:eastAsia="メイリオ" w:hAnsi="メイリオ" w:hint="eastAsia"/>
          <w:sz w:val="24"/>
        </w:rPr>
        <w:t>ご記入をお願いします。</w:t>
      </w:r>
    </w:p>
    <w:tbl>
      <w:tblPr>
        <w:tblStyle w:val="ae"/>
        <w:tblW w:w="8930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371"/>
      </w:tblGrid>
      <w:tr w:rsidR="00440678" w:rsidRPr="00AF6B38" w:rsidTr="003762CB">
        <w:trPr>
          <w:trHeight w:val="587"/>
        </w:trPr>
        <w:tc>
          <w:tcPr>
            <w:tcW w:w="1559" w:type="dxa"/>
            <w:vAlign w:val="center"/>
          </w:tcPr>
          <w:p w:rsidR="00440678" w:rsidRPr="00AF6B38" w:rsidRDefault="00440678" w:rsidP="003A169D">
            <w:pPr>
              <w:rPr>
                <w:rFonts w:ascii="メイリオ" w:eastAsia="メイリオ" w:hAnsi="メイリオ"/>
              </w:rPr>
            </w:pPr>
            <w:r w:rsidRPr="00AF6B38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7371" w:type="dxa"/>
            <w:vAlign w:val="center"/>
          </w:tcPr>
          <w:p w:rsidR="00440678" w:rsidRPr="00AF6B38" w:rsidRDefault="00440678" w:rsidP="003A169D">
            <w:pPr>
              <w:rPr>
                <w:rFonts w:ascii="メイリオ" w:eastAsia="メイリオ" w:hAnsi="メイリオ"/>
              </w:rPr>
            </w:pPr>
          </w:p>
        </w:tc>
      </w:tr>
      <w:tr w:rsidR="003A169D" w:rsidRPr="00AF6B38" w:rsidTr="003762CB">
        <w:trPr>
          <w:trHeight w:val="587"/>
        </w:trPr>
        <w:tc>
          <w:tcPr>
            <w:tcW w:w="1559" w:type="dxa"/>
            <w:vAlign w:val="center"/>
          </w:tcPr>
          <w:p w:rsidR="003A169D" w:rsidRPr="00AF6B38" w:rsidRDefault="00440678" w:rsidP="00440678">
            <w:pPr>
              <w:rPr>
                <w:rFonts w:ascii="メイリオ" w:eastAsia="メイリオ" w:hAnsi="メイリオ"/>
              </w:rPr>
            </w:pPr>
            <w:r w:rsidRPr="00AF6B38">
              <w:rPr>
                <w:rFonts w:ascii="メイリオ" w:eastAsia="メイリオ" w:hAnsi="メイリオ" w:hint="eastAsia"/>
              </w:rPr>
              <w:t>組織</w:t>
            </w:r>
            <w:r w:rsidR="003A169D" w:rsidRPr="00AF6B38">
              <w:rPr>
                <w:rFonts w:ascii="メイリオ" w:eastAsia="メイリオ" w:hAnsi="メイリオ" w:hint="eastAsia"/>
              </w:rPr>
              <w:t>名</w:t>
            </w:r>
          </w:p>
        </w:tc>
        <w:tc>
          <w:tcPr>
            <w:tcW w:w="7371" w:type="dxa"/>
            <w:vAlign w:val="center"/>
          </w:tcPr>
          <w:p w:rsidR="003A169D" w:rsidRPr="00AF6B38" w:rsidRDefault="003A169D" w:rsidP="003A169D">
            <w:pPr>
              <w:rPr>
                <w:rFonts w:ascii="メイリオ" w:eastAsia="メイリオ" w:hAnsi="メイリオ"/>
              </w:rPr>
            </w:pPr>
          </w:p>
        </w:tc>
      </w:tr>
      <w:tr w:rsidR="003A169D" w:rsidRPr="00AF6B38" w:rsidTr="003762CB">
        <w:trPr>
          <w:trHeight w:val="587"/>
        </w:trPr>
        <w:tc>
          <w:tcPr>
            <w:tcW w:w="1559" w:type="dxa"/>
            <w:vAlign w:val="center"/>
          </w:tcPr>
          <w:p w:rsidR="003A169D" w:rsidRPr="00AF6B38" w:rsidRDefault="003A169D" w:rsidP="003A169D">
            <w:pPr>
              <w:rPr>
                <w:rFonts w:ascii="メイリオ" w:eastAsia="メイリオ" w:hAnsi="メイリオ"/>
              </w:rPr>
            </w:pPr>
            <w:r w:rsidRPr="00AF6B38">
              <w:rPr>
                <w:rFonts w:ascii="メイリオ" w:eastAsia="メイリオ" w:hAnsi="メイリオ" w:hint="eastAsia"/>
              </w:rPr>
              <w:t>所属・役職</w:t>
            </w:r>
          </w:p>
        </w:tc>
        <w:tc>
          <w:tcPr>
            <w:tcW w:w="7371" w:type="dxa"/>
            <w:vAlign w:val="center"/>
          </w:tcPr>
          <w:p w:rsidR="003A169D" w:rsidRPr="00AF6B38" w:rsidRDefault="003A169D" w:rsidP="003A169D">
            <w:pPr>
              <w:rPr>
                <w:rFonts w:ascii="メイリオ" w:eastAsia="メイリオ" w:hAnsi="メイリオ"/>
              </w:rPr>
            </w:pPr>
          </w:p>
        </w:tc>
      </w:tr>
      <w:tr w:rsidR="003A169D" w:rsidRPr="00AF6B38" w:rsidTr="003762CB">
        <w:trPr>
          <w:trHeight w:val="587"/>
        </w:trPr>
        <w:tc>
          <w:tcPr>
            <w:tcW w:w="1559" w:type="dxa"/>
            <w:vAlign w:val="center"/>
          </w:tcPr>
          <w:p w:rsidR="003A169D" w:rsidRPr="00AF6B38" w:rsidRDefault="00440678" w:rsidP="003A169D">
            <w:pPr>
              <w:rPr>
                <w:rFonts w:ascii="メイリオ" w:eastAsia="メイリオ" w:hAnsi="メイリオ"/>
              </w:rPr>
            </w:pPr>
            <w:r w:rsidRPr="00AF6B38">
              <w:rPr>
                <w:rFonts w:ascii="メイリオ" w:eastAsia="メイリオ" w:hAnsi="メイリオ" w:hint="eastAsia"/>
              </w:rPr>
              <w:t>所在地</w:t>
            </w:r>
          </w:p>
        </w:tc>
        <w:tc>
          <w:tcPr>
            <w:tcW w:w="7371" w:type="dxa"/>
            <w:vAlign w:val="center"/>
          </w:tcPr>
          <w:p w:rsidR="003A169D" w:rsidRPr="00AF6B38" w:rsidRDefault="003A169D" w:rsidP="003A169D">
            <w:pPr>
              <w:rPr>
                <w:rFonts w:ascii="メイリオ" w:eastAsia="メイリオ" w:hAnsi="メイリオ"/>
              </w:rPr>
            </w:pPr>
          </w:p>
        </w:tc>
      </w:tr>
      <w:tr w:rsidR="003A169D" w:rsidRPr="00AF6B38" w:rsidTr="003762CB">
        <w:trPr>
          <w:trHeight w:val="587"/>
        </w:trPr>
        <w:tc>
          <w:tcPr>
            <w:tcW w:w="1559" w:type="dxa"/>
            <w:vAlign w:val="center"/>
          </w:tcPr>
          <w:p w:rsidR="003A169D" w:rsidRPr="00AF6B38" w:rsidRDefault="00440678" w:rsidP="003A169D">
            <w:pPr>
              <w:rPr>
                <w:rFonts w:ascii="メイリオ" w:eastAsia="メイリオ" w:hAnsi="メイリオ"/>
              </w:rPr>
            </w:pPr>
            <w:r w:rsidRPr="00AF6B38">
              <w:rPr>
                <w:rFonts w:ascii="メイリオ" w:eastAsia="メイリオ" w:hAnsi="メイリオ" w:hint="eastAsia"/>
              </w:rPr>
              <w:t>Email</w:t>
            </w:r>
          </w:p>
        </w:tc>
        <w:tc>
          <w:tcPr>
            <w:tcW w:w="7371" w:type="dxa"/>
            <w:vAlign w:val="center"/>
          </w:tcPr>
          <w:p w:rsidR="003A169D" w:rsidRPr="00AF6B38" w:rsidRDefault="003A169D" w:rsidP="003A169D">
            <w:pPr>
              <w:rPr>
                <w:rFonts w:ascii="メイリオ" w:eastAsia="メイリオ" w:hAnsi="メイリオ"/>
              </w:rPr>
            </w:pPr>
          </w:p>
        </w:tc>
      </w:tr>
      <w:tr w:rsidR="003A169D" w:rsidRPr="00AF6B38" w:rsidTr="003762CB">
        <w:trPr>
          <w:trHeight w:val="454"/>
        </w:trPr>
        <w:tc>
          <w:tcPr>
            <w:tcW w:w="1559" w:type="dxa"/>
            <w:vAlign w:val="center"/>
          </w:tcPr>
          <w:p w:rsidR="003A169D" w:rsidRPr="00AF6B38" w:rsidRDefault="003A169D" w:rsidP="003A169D">
            <w:pPr>
              <w:rPr>
                <w:rFonts w:ascii="メイリオ" w:eastAsia="メイリオ" w:hAnsi="メイリオ"/>
              </w:rPr>
            </w:pPr>
            <w:r w:rsidRPr="00AF6B38">
              <w:rPr>
                <w:rFonts w:ascii="メイリオ" w:eastAsia="メイリオ" w:hAnsi="メイリオ" w:hint="eastAsia"/>
              </w:rPr>
              <w:t>ＴＥＬ</w:t>
            </w:r>
          </w:p>
        </w:tc>
        <w:tc>
          <w:tcPr>
            <w:tcW w:w="7371" w:type="dxa"/>
            <w:vAlign w:val="center"/>
          </w:tcPr>
          <w:p w:rsidR="003A169D" w:rsidRPr="00AF6B38" w:rsidRDefault="003A169D" w:rsidP="003A169D">
            <w:pPr>
              <w:rPr>
                <w:rFonts w:ascii="メイリオ" w:eastAsia="メイリオ" w:hAnsi="メイリオ"/>
              </w:rPr>
            </w:pPr>
          </w:p>
        </w:tc>
      </w:tr>
      <w:tr w:rsidR="003A169D" w:rsidRPr="00AF6B38" w:rsidTr="003762CB">
        <w:trPr>
          <w:trHeight w:val="454"/>
        </w:trPr>
        <w:tc>
          <w:tcPr>
            <w:tcW w:w="1559" w:type="dxa"/>
            <w:vAlign w:val="center"/>
          </w:tcPr>
          <w:p w:rsidR="003A169D" w:rsidRPr="00AF6B38" w:rsidRDefault="003A169D" w:rsidP="003A169D">
            <w:pPr>
              <w:rPr>
                <w:rFonts w:ascii="メイリオ" w:eastAsia="メイリオ" w:hAnsi="メイリオ"/>
              </w:rPr>
            </w:pPr>
            <w:r w:rsidRPr="00AF6B38">
              <w:rPr>
                <w:rFonts w:ascii="メイリオ" w:eastAsia="メイリオ" w:hAnsi="メイリオ" w:hint="eastAsia"/>
              </w:rPr>
              <w:t>ＦＡＸ</w:t>
            </w:r>
          </w:p>
        </w:tc>
        <w:tc>
          <w:tcPr>
            <w:tcW w:w="7371" w:type="dxa"/>
            <w:vAlign w:val="center"/>
          </w:tcPr>
          <w:p w:rsidR="003A169D" w:rsidRPr="00AF6B38" w:rsidRDefault="003A169D" w:rsidP="003A169D">
            <w:pPr>
              <w:rPr>
                <w:rFonts w:ascii="メイリオ" w:eastAsia="メイリオ" w:hAnsi="メイリオ"/>
              </w:rPr>
            </w:pPr>
          </w:p>
        </w:tc>
      </w:tr>
    </w:tbl>
    <w:p w:rsidR="003A169D" w:rsidRDefault="00186584" w:rsidP="00AF6B38">
      <w:pPr>
        <w:spacing w:line="24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88645A" wp14:editId="447E89B7">
                <wp:simplePos x="0" y="0"/>
                <wp:positionH relativeFrom="column">
                  <wp:posOffset>4538345</wp:posOffset>
                </wp:positionH>
                <wp:positionV relativeFrom="paragraph">
                  <wp:posOffset>146050</wp:posOffset>
                </wp:positionV>
                <wp:extent cx="933450" cy="6286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584" w:rsidRPr="00186584" w:rsidRDefault="0018658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8658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JR田町駅</w:t>
                            </w:r>
                          </w:p>
                          <w:p w:rsidR="00186584" w:rsidRPr="00186584" w:rsidRDefault="0018658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8658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芝浦口</w:t>
                            </w:r>
                          </w:p>
                          <w:p w:rsidR="00186584" w:rsidRPr="00186584" w:rsidRDefault="0018658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864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7.35pt;margin-top:11.5pt;width:73.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" fillcolor="white [3201]" stroked="f" strokeweight=".5pt">
                <v:textbox>
                  <w:txbxContent>
                    <w:p w:rsidR="00186584" w:rsidRPr="00186584" w:rsidRDefault="0018658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86584">
                        <w:rPr>
                          <w:rFonts w:ascii="ＭＳ Ｐゴシック" w:eastAsia="ＭＳ Ｐゴシック" w:hAnsi="ＭＳ Ｐゴシック" w:hint="eastAsia"/>
                        </w:rPr>
                        <w:t>JR田町駅</w:t>
                      </w:r>
                    </w:p>
                    <w:p w:rsidR="00186584" w:rsidRPr="00186584" w:rsidRDefault="0018658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86584">
                        <w:rPr>
                          <w:rFonts w:ascii="ＭＳ Ｐゴシック" w:eastAsia="ＭＳ Ｐゴシック" w:hAnsi="ＭＳ Ｐゴシック" w:hint="eastAsia"/>
                        </w:rPr>
                        <w:t>芝浦口</w:t>
                      </w:r>
                    </w:p>
                    <w:p w:rsidR="00186584" w:rsidRPr="00186584" w:rsidRDefault="0018658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6B38" w:rsidRPr="00AF6B38">
        <w:rPr>
          <w:rFonts w:ascii="メイリオ" w:eastAsia="メイリオ" w:hAnsi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BEEF4" wp14:editId="3C0B033F">
                <wp:simplePos x="0" y="0"/>
                <wp:positionH relativeFrom="column">
                  <wp:posOffset>909320</wp:posOffset>
                </wp:positionH>
                <wp:positionV relativeFrom="paragraph">
                  <wp:posOffset>12700</wp:posOffset>
                </wp:positionV>
                <wp:extent cx="4838700" cy="31146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3114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6B38" w:rsidRDefault="0018658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FCCD69" wp14:editId="3760F941">
                                  <wp:extent cx="3857625" cy="2750595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58679" cy="27513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AF6B38" w:rsidRPr="00AF6B38">
                              <w:rPr>
                                <w:rFonts w:ascii="メイリオ" w:eastAsia="メイリオ" w:hAnsi="メイリオ" w:hint="eastAsia"/>
                              </w:rPr>
                              <w:t>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BEEF4" id="テキスト ボックス 2" o:spid="_x0000_s1027" type="#_x0000_t202" style="position:absolute;left:0;text-align:left;margin-left:71.6pt;margin-top:1pt;width:381pt;height:2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" filled="f" stroked="f" strokeweight=".5pt">
                <v:textbox>
                  <w:txbxContent>
                    <w:p w:rsidR="00AF6B38" w:rsidRDefault="00186584">
                      <w:r>
                        <w:rPr>
                          <w:noProof/>
                        </w:rPr>
                        <w:drawing>
                          <wp:inline distT="0" distB="0" distL="0" distR="0" wp14:anchorId="02FCCD69" wp14:editId="3760F941">
                            <wp:extent cx="3857625" cy="2750595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58679" cy="27513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AF6B38" w:rsidRPr="00AF6B38">
                        <w:rPr>
                          <w:rFonts w:ascii="メイリオ" w:eastAsia="メイリオ" w:hAnsi="メイリオ" w:hint="eastAsia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  <w:r w:rsidR="00AF6B38" w:rsidRPr="00AF6B38">
        <w:rPr>
          <w:rFonts w:ascii="メイリオ" w:eastAsia="メイリオ" w:hAnsi="メイリオ" w:hint="eastAsia"/>
          <w:sz w:val="24"/>
        </w:rPr>
        <w:t>■地図</w:t>
      </w:r>
    </w:p>
    <w:p w:rsidR="00AF6B38" w:rsidRDefault="00AF6B38" w:rsidP="00AF6B38">
      <w:pPr>
        <w:spacing w:line="240" w:lineRule="atLeast"/>
        <w:jc w:val="center"/>
        <w:rPr>
          <w:rFonts w:ascii="メイリオ" w:eastAsia="メイリオ" w:hAnsi="メイリオ"/>
        </w:rPr>
      </w:pPr>
    </w:p>
    <w:p w:rsidR="00AF6B38" w:rsidRDefault="00186584" w:rsidP="00AF6B38">
      <w:pPr>
        <w:spacing w:line="240" w:lineRule="atLeast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F87B87" wp14:editId="6BA7BFAF">
                <wp:simplePos x="0" y="0"/>
                <wp:positionH relativeFrom="column">
                  <wp:posOffset>3871595</wp:posOffset>
                </wp:positionH>
                <wp:positionV relativeFrom="paragraph">
                  <wp:posOffset>402590</wp:posOffset>
                </wp:positionV>
                <wp:extent cx="933450" cy="3429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584" w:rsidRPr="00186584" w:rsidRDefault="00186584" w:rsidP="0018658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正門</w:t>
                            </w:r>
                          </w:p>
                          <w:p w:rsidR="00186584" w:rsidRPr="00186584" w:rsidRDefault="00186584" w:rsidP="0018658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87B87" id="テキスト ボックス 5" o:spid="_x0000_s1028" type="#_x0000_t202" style="position:absolute;left:0;text-align:left;margin-left:304.85pt;margin-top:31.7pt;width:73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" fillcolor="white [3201]" stroked="f" strokeweight=".5pt">
                <v:textbox>
                  <w:txbxContent>
                    <w:p w:rsidR="00186584" w:rsidRPr="00186584" w:rsidRDefault="00186584" w:rsidP="0018658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正門</w:t>
                      </w:r>
                    </w:p>
                    <w:p w:rsidR="00186584" w:rsidRPr="00186584" w:rsidRDefault="00186584" w:rsidP="0018658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6B38" w:rsidRDefault="00186584" w:rsidP="00AF6B38">
      <w:pPr>
        <w:spacing w:line="240" w:lineRule="atLeast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3138170</wp:posOffset>
                </wp:positionH>
                <wp:positionV relativeFrom="paragraph">
                  <wp:posOffset>207010</wp:posOffset>
                </wp:positionV>
                <wp:extent cx="285750" cy="285750"/>
                <wp:effectExtent l="19050" t="38100" r="38100" b="38100"/>
                <wp:wrapNone/>
                <wp:docPr id="4" name="星 5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D53C9" id="星 5 4" o:spid="_x0000_s1026" style="position:absolute;left:0;text-align:left;margin-left:247.1pt;margin-top:16.3pt;width:22.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" path="m,109147r109147,l142875,r33728,109147l285750,109147r-88303,67455l231176,285749,142875,218292,54574,285749,88303,176602,,109147xe" fillcolor="#4f81bd [3204]" strokecolor="#243f60 [1604]" strokeweight="2pt">
                <v:path arrowok="t" o:connecttype="custom" o:connectlocs="0,109147;109147,109147;142875,0;176603,109147;285750,109147;197447,176602;231176,285749;142875,218292;54574,285749;88303,176602;0,109147" o:connectangles="0,0,0,0,0,0,0,0,0,0,0"/>
              </v:shape>
            </w:pict>
          </mc:Fallback>
        </mc:AlternateContent>
      </w:r>
    </w:p>
    <w:p w:rsidR="00AF6B38" w:rsidRDefault="00AF6B38" w:rsidP="00AF6B38">
      <w:pPr>
        <w:spacing w:line="240" w:lineRule="atLeast"/>
        <w:jc w:val="center"/>
        <w:rPr>
          <w:rFonts w:ascii="メイリオ" w:eastAsia="メイリオ" w:hAnsi="メイリオ"/>
        </w:rPr>
      </w:pPr>
    </w:p>
    <w:p w:rsidR="00AF6B38" w:rsidRPr="00AF6B38" w:rsidRDefault="00AF6B38" w:rsidP="00AF6B38">
      <w:pPr>
        <w:spacing w:line="240" w:lineRule="atLeast"/>
        <w:jc w:val="right"/>
        <w:rPr>
          <w:rFonts w:ascii="メイリオ" w:eastAsia="メイリオ" w:hAnsi="メイリオ"/>
        </w:rPr>
      </w:pPr>
    </w:p>
    <w:sectPr w:rsidR="00AF6B38" w:rsidRPr="00AF6B38" w:rsidSect="00AF6B38">
      <w:footerReference w:type="default" r:id="rId9"/>
      <w:pgSz w:w="11906" w:h="16838" w:code="9"/>
      <w:pgMar w:top="1134" w:right="1418" w:bottom="964" w:left="1418" w:header="851" w:footer="737" w:gutter="0"/>
      <w:cols w:space="425"/>
      <w:docGrid w:type="linesAndChars" w:linePitch="364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C7A" w:rsidRDefault="00664C7A" w:rsidP="00151BF5">
      <w:r>
        <w:separator/>
      </w:r>
    </w:p>
  </w:endnote>
  <w:endnote w:type="continuationSeparator" w:id="0">
    <w:p w:rsidR="00664C7A" w:rsidRDefault="00664C7A" w:rsidP="0015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E6D" w:rsidRPr="008D1E6D" w:rsidRDefault="008D1E6D" w:rsidP="008D1E6D">
    <w:pPr>
      <w:pStyle w:val="ac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C7A" w:rsidRDefault="00664C7A" w:rsidP="00151BF5">
      <w:r>
        <w:separator/>
      </w:r>
    </w:p>
  </w:footnote>
  <w:footnote w:type="continuationSeparator" w:id="0">
    <w:p w:rsidR="00664C7A" w:rsidRDefault="00664C7A" w:rsidP="00151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4F76"/>
    <w:multiLevelType w:val="singleLevel"/>
    <w:tmpl w:val="2DC417B2"/>
    <w:lvl w:ilvl="0">
      <w:numFmt w:val="bullet"/>
      <w:lvlText w:val="☆"/>
      <w:lvlJc w:val="left"/>
      <w:pPr>
        <w:tabs>
          <w:tab w:val="num" w:pos="352"/>
        </w:tabs>
        <w:ind w:left="352" w:hanging="210"/>
      </w:pPr>
      <w:rPr>
        <w:rFonts w:ascii="ＭＳ 明朝" w:hint="eastAsia"/>
      </w:rPr>
    </w:lvl>
  </w:abstractNum>
  <w:abstractNum w:abstractNumId="1" w15:restartNumberingAfterBreak="0">
    <w:nsid w:val="5C5F7554"/>
    <w:multiLevelType w:val="hybridMultilevel"/>
    <w:tmpl w:val="BACEDF42"/>
    <w:lvl w:ilvl="0" w:tplc="A0C897D8">
      <w:start w:val="6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CC"/>
    <w:rsid w:val="00030DEA"/>
    <w:rsid w:val="00037EC6"/>
    <w:rsid w:val="000618A7"/>
    <w:rsid w:val="00073B83"/>
    <w:rsid w:val="0008055C"/>
    <w:rsid w:val="0008263D"/>
    <w:rsid w:val="000D0598"/>
    <w:rsid w:val="000E1060"/>
    <w:rsid w:val="000E67B7"/>
    <w:rsid w:val="00112E2C"/>
    <w:rsid w:val="00151BF5"/>
    <w:rsid w:val="001830E5"/>
    <w:rsid w:val="00186584"/>
    <w:rsid w:val="001C0D57"/>
    <w:rsid w:val="001E5977"/>
    <w:rsid w:val="00213435"/>
    <w:rsid w:val="00272A32"/>
    <w:rsid w:val="002817DD"/>
    <w:rsid w:val="00285EBD"/>
    <w:rsid w:val="00286446"/>
    <w:rsid w:val="002A343C"/>
    <w:rsid w:val="002D62B0"/>
    <w:rsid w:val="002E69BC"/>
    <w:rsid w:val="003020D9"/>
    <w:rsid w:val="00316F9C"/>
    <w:rsid w:val="00335B9D"/>
    <w:rsid w:val="00336040"/>
    <w:rsid w:val="003414F1"/>
    <w:rsid w:val="0034717C"/>
    <w:rsid w:val="00365473"/>
    <w:rsid w:val="003725FD"/>
    <w:rsid w:val="003762CB"/>
    <w:rsid w:val="003A169D"/>
    <w:rsid w:val="003A5222"/>
    <w:rsid w:val="003C3A6A"/>
    <w:rsid w:val="003F4DFA"/>
    <w:rsid w:val="004111B6"/>
    <w:rsid w:val="00411FE7"/>
    <w:rsid w:val="00440678"/>
    <w:rsid w:val="00464B29"/>
    <w:rsid w:val="00495B7A"/>
    <w:rsid w:val="005278DD"/>
    <w:rsid w:val="005448A3"/>
    <w:rsid w:val="00546B35"/>
    <w:rsid w:val="00552D4D"/>
    <w:rsid w:val="005B17D4"/>
    <w:rsid w:val="005C67E0"/>
    <w:rsid w:val="005E2F1D"/>
    <w:rsid w:val="005E3F07"/>
    <w:rsid w:val="00620E02"/>
    <w:rsid w:val="00656014"/>
    <w:rsid w:val="00664C7A"/>
    <w:rsid w:val="0068777B"/>
    <w:rsid w:val="006A3FCC"/>
    <w:rsid w:val="006B6B23"/>
    <w:rsid w:val="006B756F"/>
    <w:rsid w:val="00712769"/>
    <w:rsid w:val="0072365A"/>
    <w:rsid w:val="00734A31"/>
    <w:rsid w:val="007C41AF"/>
    <w:rsid w:val="00811048"/>
    <w:rsid w:val="00850E66"/>
    <w:rsid w:val="00893119"/>
    <w:rsid w:val="00896C80"/>
    <w:rsid w:val="008A5D1D"/>
    <w:rsid w:val="008A68B7"/>
    <w:rsid w:val="008D1E6D"/>
    <w:rsid w:val="008E3122"/>
    <w:rsid w:val="008E4188"/>
    <w:rsid w:val="0090011B"/>
    <w:rsid w:val="00904295"/>
    <w:rsid w:val="00904B3A"/>
    <w:rsid w:val="00927333"/>
    <w:rsid w:val="00945647"/>
    <w:rsid w:val="00973940"/>
    <w:rsid w:val="009C56BB"/>
    <w:rsid w:val="009D31AA"/>
    <w:rsid w:val="009D483F"/>
    <w:rsid w:val="00A34444"/>
    <w:rsid w:val="00A47B7C"/>
    <w:rsid w:val="00A805EF"/>
    <w:rsid w:val="00AA6F62"/>
    <w:rsid w:val="00AA6FAE"/>
    <w:rsid w:val="00AB5BB8"/>
    <w:rsid w:val="00AD401F"/>
    <w:rsid w:val="00AE6AC3"/>
    <w:rsid w:val="00AF6B38"/>
    <w:rsid w:val="00B00566"/>
    <w:rsid w:val="00B0157F"/>
    <w:rsid w:val="00B2208E"/>
    <w:rsid w:val="00B2498F"/>
    <w:rsid w:val="00B414A5"/>
    <w:rsid w:val="00B52271"/>
    <w:rsid w:val="00B56D2E"/>
    <w:rsid w:val="00C0513D"/>
    <w:rsid w:val="00C13E70"/>
    <w:rsid w:val="00C43827"/>
    <w:rsid w:val="00C458C8"/>
    <w:rsid w:val="00C573CC"/>
    <w:rsid w:val="00CB5E4E"/>
    <w:rsid w:val="00CD1576"/>
    <w:rsid w:val="00CD55F4"/>
    <w:rsid w:val="00D116C5"/>
    <w:rsid w:val="00D25589"/>
    <w:rsid w:val="00D61706"/>
    <w:rsid w:val="00D94088"/>
    <w:rsid w:val="00D9423E"/>
    <w:rsid w:val="00DA27E6"/>
    <w:rsid w:val="00DA4B8D"/>
    <w:rsid w:val="00E02C2F"/>
    <w:rsid w:val="00E169C4"/>
    <w:rsid w:val="00E23F1C"/>
    <w:rsid w:val="00E24191"/>
    <w:rsid w:val="00E27DC3"/>
    <w:rsid w:val="00E46D4D"/>
    <w:rsid w:val="00E510DD"/>
    <w:rsid w:val="00E92E99"/>
    <w:rsid w:val="00EA1849"/>
    <w:rsid w:val="00EA519B"/>
    <w:rsid w:val="00EB5A67"/>
    <w:rsid w:val="00F338DA"/>
    <w:rsid w:val="00F45C3B"/>
    <w:rsid w:val="00F53680"/>
    <w:rsid w:val="00F54BC0"/>
    <w:rsid w:val="00F67D08"/>
    <w:rsid w:val="00F82F8B"/>
    <w:rsid w:val="00FD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B18C1B-51B1-490C-A4BF-74B3B7D9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Plain Text"/>
    <w:basedOn w:val="a"/>
    <w:rsid w:val="00A34444"/>
    <w:pPr>
      <w:jc w:val="left"/>
    </w:pPr>
    <w:rPr>
      <w:rFonts w:ascii="ＭＳ Ｐゴシック" w:eastAsia="ＭＳ Ｐゴシック"/>
      <w:sz w:val="22"/>
      <w:szCs w:val="22"/>
    </w:rPr>
  </w:style>
  <w:style w:type="character" w:customStyle="1" w:styleId="1">
    <w:name w:val="1"/>
    <w:semiHidden/>
    <w:rsid w:val="00316F9C"/>
    <w:rPr>
      <w:rFonts w:ascii="ＭＳ Ｐゴシック" w:eastAsia="ＭＳ Ｐゴシック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Web">
    <w:name w:val="Normal (Web)"/>
    <w:basedOn w:val="a"/>
    <w:rsid w:val="006877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rsid w:val="00151B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51BF5"/>
    <w:rPr>
      <w:kern w:val="2"/>
      <w:sz w:val="21"/>
    </w:rPr>
  </w:style>
  <w:style w:type="paragraph" w:styleId="ac">
    <w:name w:val="footer"/>
    <w:basedOn w:val="a"/>
    <w:link w:val="ad"/>
    <w:rsid w:val="00151B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51BF5"/>
    <w:rPr>
      <w:kern w:val="2"/>
      <w:sz w:val="21"/>
    </w:rPr>
  </w:style>
  <w:style w:type="table" w:styleId="ae">
    <w:name w:val="Table Grid"/>
    <w:basedOn w:val="a1"/>
    <w:rsid w:val="003A1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AF6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AF6B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2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97821734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3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Office\autosal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F8CC4-1623-49AD-9897-9F9C9146C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平成１３年７月２７日</vt:lpstr>
      <vt:lpstr>　　　　　　　　　　　　　　　　　　　　　　　　　　　平成１３年７月２７日</vt:lpstr>
    </vt:vector>
  </TitlesOfParts>
  <Company>（社）日本ファインセラミック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平成１３年７月２７日</dc:title>
  <dc:creator>山本 昌孝</dc:creator>
  <cp:lastModifiedBy>高橋 知子</cp:lastModifiedBy>
  <cp:revision>2</cp:revision>
  <cp:lastPrinted>2018-06-01T03:15:00Z</cp:lastPrinted>
  <dcterms:created xsi:type="dcterms:W3CDTF">2018-07-02T00:57:00Z</dcterms:created>
  <dcterms:modified xsi:type="dcterms:W3CDTF">2018-07-02T00:57:00Z</dcterms:modified>
</cp:coreProperties>
</file>