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F1" w:rsidRPr="00850E66" w:rsidRDefault="003414F1" w:rsidP="00DA27E6">
      <w:pPr>
        <w:pStyle w:val="a3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850E66">
        <w:rPr>
          <w:rFonts w:asciiTheme="majorEastAsia" w:eastAsiaTheme="majorEastAsia" w:hAnsiTheme="majorEastAsia" w:hint="eastAsia"/>
        </w:rPr>
        <w:t>平成</w:t>
      </w:r>
      <w:r w:rsidR="009D483F" w:rsidRPr="00850E66">
        <w:rPr>
          <w:rFonts w:asciiTheme="majorEastAsia" w:eastAsiaTheme="majorEastAsia" w:hAnsiTheme="majorEastAsia" w:hint="eastAsia"/>
        </w:rPr>
        <w:t>29</w:t>
      </w:r>
      <w:r w:rsidR="00DA27E6" w:rsidRPr="00850E66">
        <w:rPr>
          <w:rFonts w:asciiTheme="majorEastAsia" w:eastAsiaTheme="majorEastAsia" w:hAnsiTheme="majorEastAsia" w:hint="eastAsia"/>
        </w:rPr>
        <w:t>年</w:t>
      </w:r>
      <w:r w:rsidR="006B6B23">
        <w:rPr>
          <w:rFonts w:asciiTheme="majorEastAsia" w:eastAsiaTheme="majorEastAsia" w:hAnsiTheme="majorEastAsia" w:hint="eastAsia"/>
        </w:rPr>
        <w:t xml:space="preserve">　</w:t>
      </w:r>
      <w:r w:rsidRPr="00850E66">
        <w:rPr>
          <w:rFonts w:asciiTheme="majorEastAsia" w:eastAsiaTheme="majorEastAsia" w:hAnsiTheme="majorEastAsia" w:hint="eastAsia"/>
        </w:rPr>
        <w:t>月</w:t>
      </w:r>
      <w:r w:rsidR="006B6B23">
        <w:rPr>
          <w:rFonts w:asciiTheme="majorEastAsia" w:eastAsiaTheme="majorEastAsia" w:hAnsiTheme="majorEastAsia" w:hint="eastAsia"/>
        </w:rPr>
        <w:t xml:space="preserve">　</w:t>
      </w:r>
      <w:r w:rsidRPr="00850E66">
        <w:rPr>
          <w:rFonts w:asciiTheme="majorEastAsia" w:eastAsiaTheme="majorEastAsia" w:hAnsiTheme="majorEastAsia" w:hint="eastAsia"/>
        </w:rPr>
        <w:t>日</w:t>
      </w:r>
    </w:p>
    <w:p w:rsidR="003414F1" w:rsidRPr="00850E66" w:rsidRDefault="003414F1" w:rsidP="005448A3">
      <w:pPr>
        <w:pStyle w:val="a3"/>
        <w:spacing w:line="240" w:lineRule="exact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>（</w:t>
      </w:r>
      <w:r w:rsidR="00A805EF" w:rsidRPr="00850E66">
        <w:rPr>
          <w:rFonts w:asciiTheme="majorEastAsia" w:eastAsiaTheme="majorEastAsia" w:hAnsiTheme="majorEastAsia" w:hint="eastAsia"/>
        </w:rPr>
        <w:t>一</w:t>
      </w:r>
      <w:r w:rsidRPr="00850E66">
        <w:rPr>
          <w:rFonts w:asciiTheme="majorEastAsia" w:eastAsiaTheme="majorEastAsia" w:hAnsiTheme="majorEastAsia" w:hint="eastAsia"/>
        </w:rPr>
        <w:t xml:space="preserve">社）日本ファインセラミックス協会　　</w:t>
      </w:r>
      <w:r w:rsidR="009D483F" w:rsidRPr="00850E66">
        <w:rPr>
          <w:rFonts w:asciiTheme="majorEastAsia" w:eastAsiaTheme="majorEastAsia" w:hAnsiTheme="majorEastAsia" w:hint="eastAsia"/>
        </w:rPr>
        <w:t>兼国伸彦</w:t>
      </w:r>
      <w:r w:rsidR="005448A3" w:rsidRPr="00850E66">
        <w:rPr>
          <w:rFonts w:asciiTheme="majorEastAsia" w:eastAsiaTheme="majorEastAsia" w:hAnsiTheme="majorEastAsia" w:hint="eastAsia"/>
        </w:rPr>
        <w:t xml:space="preserve">　</w:t>
      </w:r>
      <w:r w:rsidR="00DA27E6" w:rsidRPr="00850E66">
        <w:rPr>
          <w:rFonts w:asciiTheme="majorEastAsia" w:eastAsiaTheme="majorEastAsia" w:hAnsiTheme="majorEastAsia" w:hint="eastAsia"/>
        </w:rPr>
        <w:t>宛</w:t>
      </w:r>
    </w:p>
    <w:p w:rsidR="00AD401F" w:rsidRPr="00850E66" w:rsidRDefault="00AD401F" w:rsidP="005448A3">
      <w:pPr>
        <w:spacing w:line="240" w:lineRule="exact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　　Ｅメール　：　</w:t>
      </w:r>
      <w:r w:rsidR="009D483F" w:rsidRPr="00850E66">
        <w:rPr>
          <w:rFonts w:asciiTheme="majorEastAsia" w:eastAsiaTheme="majorEastAsia" w:hAnsiTheme="majorEastAsia" w:hint="eastAsia"/>
        </w:rPr>
        <w:t>kanekuni</w:t>
      </w:r>
      <w:r w:rsidRPr="00850E66">
        <w:rPr>
          <w:rFonts w:asciiTheme="majorEastAsia" w:eastAsiaTheme="majorEastAsia" w:hAnsiTheme="majorEastAsia" w:hint="eastAsia"/>
        </w:rPr>
        <w:t>@jfca-net.or.jp</w:t>
      </w:r>
      <w:r w:rsidR="00811048" w:rsidRPr="00850E66">
        <w:rPr>
          <w:rFonts w:asciiTheme="majorEastAsia" w:eastAsiaTheme="majorEastAsia" w:hAnsiTheme="majorEastAsia" w:hint="eastAsia"/>
        </w:rPr>
        <w:t xml:space="preserve">　　　Fax　：03-3431-8284</w:t>
      </w:r>
    </w:p>
    <w:p w:rsidR="003414F1" w:rsidRPr="00850E66" w:rsidRDefault="005448A3" w:rsidP="005448A3">
      <w:pPr>
        <w:pStyle w:val="a3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</w:t>
      </w:r>
      <w:r w:rsidR="003414F1" w:rsidRPr="00850E66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</w:p>
    <w:p w:rsidR="003414F1" w:rsidRPr="00850E66" w:rsidRDefault="008A5D1D" w:rsidP="005448A3">
      <w:pPr>
        <w:jc w:val="center"/>
        <w:rPr>
          <w:rFonts w:asciiTheme="majorEastAsia" w:eastAsiaTheme="majorEastAsia" w:hAnsiTheme="majorEastAsia"/>
          <w:b/>
          <w:sz w:val="28"/>
        </w:rPr>
      </w:pPr>
      <w:r w:rsidRPr="00850E66">
        <w:rPr>
          <w:rFonts w:asciiTheme="majorEastAsia" w:eastAsiaTheme="majorEastAsia" w:hAnsiTheme="majorEastAsia" w:hint="eastAsia"/>
          <w:b/>
          <w:kern w:val="0"/>
          <w:sz w:val="28"/>
        </w:rPr>
        <w:t>イノベーション</w:t>
      </w:r>
      <w:r w:rsidR="00C458C8" w:rsidRPr="00850E66">
        <w:rPr>
          <w:rFonts w:asciiTheme="majorEastAsia" w:eastAsiaTheme="majorEastAsia" w:hAnsiTheme="majorEastAsia" w:hint="eastAsia"/>
          <w:b/>
          <w:kern w:val="0"/>
          <w:sz w:val="28"/>
        </w:rPr>
        <w:t>セミナー</w:t>
      </w:r>
      <w:r w:rsidRPr="00850E66">
        <w:rPr>
          <w:rFonts w:asciiTheme="majorEastAsia" w:eastAsiaTheme="majorEastAsia" w:hAnsiTheme="majorEastAsia" w:hint="eastAsia"/>
          <w:b/>
          <w:kern w:val="0"/>
          <w:sz w:val="28"/>
        </w:rPr>
        <w:t>参加</w:t>
      </w:r>
      <w:r w:rsidR="00DA27E6" w:rsidRPr="00850E66">
        <w:rPr>
          <w:rFonts w:asciiTheme="majorEastAsia" w:eastAsiaTheme="majorEastAsia" w:hAnsiTheme="majorEastAsia" w:hint="eastAsia"/>
          <w:b/>
          <w:kern w:val="0"/>
          <w:sz w:val="28"/>
        </w:rPr>
        <w:t>申込</w:t>
      </w:r>
      <w:r w:rsidR="003414F1" w:rsidRPr="00850E66">
        <w:rPr>
          <w:rFonts w:asciiTheme="majorEastAsia" w:eastAsiaTheme="majorEastAsia" w:hAnsiTheme="majorEastAsia" w:hint="eastAsia"/>
          <w:b/>
          <w:sz w:val="28"/>
        </w:rPr>
        <w:t>票</w:t>
      </w:r>
    </w:p>
    <w:p w:rsidR="003414F1" w:rsidRPr="00850E66" w:rsidRDefault="003414F1" w:rsidP="00CB5E4E">
      <w:pPr>
        <w:tabs>
          <w:tab w:val="left" w:pos="990"/>
        </w:tabs>
        <w:spacing w:line="360" w:lineRule="auto"/>
        <w:rPr>
          <w:rFonts w:asciiTheme="majorEastAsia" w:eastAsiaTheme="majorEastAsia" w:hAnsiTheme="majorEastAsia"/>
          <w:sz w:val="22"/>
        </w:rPr>
      </w:pPr>
      <w:r w:rsidRPr="00850E66">
        <w:rPr>
          <w:rFonts w:asciiTheme="majorEastAsia" w:eastAsiaTheme="majorEastAsia" w:hAnsiTheme="majorEastAsia" w:hint="eastAsia"/>
          <w:sz w:val="22"/>
        </w:rPr>
        <w:t>日　時</w:t>
      </w:r>
      <w:r w:rsidR="002D62B0" w:rsidRPr="00850E66">
        <w:rPr>
          <w:rFonts w:asciiTheme="majorEastAsia" w:eastAsiaTheme="majorEastAsia" w:hAnsiTheme="majorEastAsia" w:hint="eastAsia"/>
          <w:sz w:val="22"/>
        </w:rPr>
        <w:tab/>
      </w:r>
      <w:r w:rsidRPr="00850E66">
        <w:rPr>
          <w:rFonts w:asciiTheme="majorEastAsia" w:eastAsiaTheme="majorEastAsia" w:hAnsiTheme="majorEastAsia" w:hint="eastAsia"/>
          <w:sz w:val="22"/>
        </w:rPr>
        <w:t>：平成</w:t>
      </w:r>
      <w:r w:rsidR="00C458C8" w:rsidRPr="00850E66">
        <w:rPr>
          <w:rFonts w:asciiTheme="majorEastAsia" w:eastAsiaTheme="majorEastAsia" w:hAnsiTheme="majorEastAsia" w:hint="eastAsia"/>
          <w:sz w:val="22"/>
        </w:rPr>
        <w:t>2</w:t>
      </w:r>
      <w:r w:rsidR="009D483F" w:rsidRPr="00850E66">
        <w:rPr>
          <w:rFonts w:asciiTheme="majorEastAsia" w:eastAsiaTheme="majorEastAsia" w:hAnsiTheme="majorEastAsia" w:hint="eastAsia"/>
          <w:sz w:val="22"/>
        </w:rPr>
        <w:t>9</w:t>
      </w:r>
      <w:r w:rsidRPr="00850E66">
        <w:rPr>
          <w:rFonts w:asciiTheme="majorEastAsia" w:eastAsiaTheme="majorEastAsia" w:hAnsiTheme="majorEastAsia" w:hint="eastAsia"/>
          <w:sz w:val="22"/>
        </w:rPr>
        <w:t>年</w:t>
      </w:r>
      <w:r w:rsidR="009D483F" w:rsidRPr="00850E66">
        <w:rPr>
          <w:rFonts w:asciiTheme="majorEastAsia" w:eastAsiaTheme="majorEastAsia" w:hAnsiTheme="majorEastAsia" w:hint="eastAsia"/>
          <w:sz w:val="22"/>
        </w:rPr>
        <w:t>06</w:t>
      </w:r>
      <w:r w:rsidRPr="00850E66">
        <w:rPr>
          <w:rFonts w:asciiTheme="majorEastAsia" w:eastAsiaTheme="majorEastAsia" w:hAnsiTheme="majorEastAsia" w:hint="eastAsia"/>
          <w:sz w:val="22"/>
        </w:rPr>
        <w:t>月</w:t>
      </w:r>
      <w:r w:rsidR="009D483F" w:rsidRPr="00850E66">
        <w:rPr>
          <w:rFonts w:asciiTheme="majorEastAsia" w:eastAsiaTheme="majorEastAsia" w:hAnsiTheme="majorEastAsia" w:hint="eastAsia"/>
          <w:sz w:val="22"/>
        </w:rPr>
        <w:t>16</w:t>
      </w:r>
      <w:r w:rsidRPr="00850E66">
        <w:rPr>
          <w:rFonts w:asciiTheme="majorEastAsia" w:eastAsiaTheme="majorEastAsia" w:hAnsiTheme="majorEastAsia" w:hint="eastAsia"/>
          <w:sz w:val="22"/>
        </w:rPr>
        <w:t>日（</w:t>
      </w:r>
      <w:r w:rsidR="008A5D1D" w:rsidRPr="00850E66">
        <w:rPr>
          <w:rFonts w:asciiTheme="majorEastAsia" w:eastAsiaTheme="majorEastAsia" w:hAnsiTheme="majorEastAsia" w:hint="eastAsia"/>
          <w:sz w:val="22"/>
        </w:rPr>
        <w:t>金</w:t>
      </w:r>
      <w:r w:rsidR="00B414A5" w:rsidRPr="00850E66">
        <w:rPr>
          <w:rFonts w:asciiTheme="majorEastAsia" w:eastAsiaTheme="majorEastAsia" w:hAnsiTheme="majorEastAsia" w:hint="eastAsia"/>
          <w:sz w:val="22"/>
        </w:rPr>
        <w:t>）</w:t>
      </w:r>
      <w:r w:rsidR="008E3122" w:rsidRPr="00850E66">
        <w:rPr>
          <w:rFonts w:asciiTheme="majorEastAsia" w:eastAsiaTheme="majorEastAsia" w:hAnsiTheme="majorEastAsia" w:hint="eastAsia"/>
          <w:sz w:val="22"/>
        </w:rPr>
        <w:t xml:space="preserve">　</w:t>
      </w:r>
      <w:r w:rsidR="00E169C4" w:rsidRPr="00850E66">
        <w:rPr>
          <w:rFonts w:asciiTheme="majorEastAsia" w:eastAsiaTheme="majorEastAsia" w:hAnsiTheme="majorEastAsia" w:hint="eastAsia"/>
          <w:sz w:val="22"/>
        </w:rPr>
        <w:t>セミナー：</w:t>
      </w:r>
      <w:r w:rsidR="00B414A5" w:rsidRPr="00850E66">
        <w:rPr>
          <w:rFonts w:asciiTheme="majorEastAsia" w:eastAsiaTheme="majorEastAsia" w:hAnsiTheme="majorEastAsia" w:hint="eastAsia"/>
          <w:sz w:val="22"/>
        </w:rPr>
        <w:t>1</w:t>
      </w:r>
      <w:r w:rsidR="008A5D1D" w:rsidRPr="00850E66">
        <w:rPr>
          <w:rFonts w:asciiTheme="majorEastAsia" w:eastAsiaTheme="majorEastAsia" w:hAnsiTheme="majorEastAsia" w:hint="eastAsia"/>
          <w:sz w:val="22"/>
        </w:rPr>
        <w:t>4</w:t>
      </w:r>
      <w:r w:rsidR="00B414A5" w:rsidRPr="00850E66">
        <w:rPr>
          <w:rFonts w:asciiTheme="majorEastAsia" w:eastAsiaTheme="majorEastAsia" w:hAnsiTheme="majorEastAsia" w:hint="eastAsia"/>
          <w:sz w:val="22"/>
        </w:rPr>
        <w:t>:</w:t>
      </w:r>
      <w:r w:rsidR="00E169C4" w:rsidRPr="00850E66">
        <w:rPr>
          <w:rFonts w:asciiTheme="majorEastAsia" w:eastAsiaTheme="majorEastAsia" w:hAnsiTheme="majorEastAsia" w:hint="eastAsia"/>
          <w:sz w:val="22"/>
        </w:rPr>
        <w:t>0</w:t>
      </w:r>
      <w:r w:rsidR="00B414A5" w:rsidRPr="00850E66">
        <w:rPr>
          <w:rFonts w:asciiTheme="majorEastAsia" w:eastAsiaTheme="majorEastAsia" w:hAnsiTheme="majorEastAsia" w:hint="eastAsia"/>
          <w:sz w:val="22"/>
        </w:rPr>
        <w:t>0～1</w:t>
      </w:r>
      <w:r w:rsidR="009D483F" w:rsidRPr="00850E66">
        <w:rPr>
          <w:rFonts w:asciiTheme="majorEastAsia" w:eastAsiaTheme="majorEastAsia" w:hAnsiTheme="majorEastAsia" w:hint="eastAsia"/>
          <w:sz w:val="22"/>
        </w:rPr>
        <w:t>6</w:t>
      </w:r>
      <w:r w:rsidR="00B414A5" w:rsidRPr="00850E66">
        <w:rPr>
          <w:rFonts w:asciiTheme="majorEastAsia" w:eastAsiaTheme="majorEastAsia" w:hAnsiTheme="majorEastAsia" w:hint="eastAsia"/>
          <w:sz w:val="22"/>
        </w:rPr>
        <w:t>:</w:t>
      </w:r>
      <w:r w:rsidR="009D483F" w:rsidRPr="00850E66">
        <w:rPr>
          <w:rFonts w:asciiTheme="majorEastAsia" w:eastAsiaTheme="majorEastAsia" w:hAnsiTheme="majorEastAsia" w:hint="eastAsia"/>
          <w:sz w:val="22"/>
        </w:rPr>
        <w:t>4</w:t>
      </w:r>
      <w:r w:rsidR="00B414A5" w:rsidRPr="00850E66">
        <w:rPr>
          <w:rFonts w:asciiTheme="majorEastAsia" w:eastAsiaTheme="majorEastAsia" w:hAnsiTheme="majorEastAsia" w:hint="eastAsia"/>
          <w:sz w:val="22"/>
        </w:rPr>
        <w:t>0</w:t>
      </w:r>
      <w:r w:rsidR="00E169C4" w:rsidRPr="00850E66">
        <w:rPr>
          <w:rFonts w:asciiTheme="majorEastAsia" w:eastAsiaTheme="majorEastAsia" w:hAnsiTheme="majorEastAsia" w:hint="eastAsia"/>
          <w:sz w:val="22"/>
        </w:rPr>
        <w:t xml:space="preserve">　</w:t>
      </w:r>
      <w:r w:rsidR="00D94088">
        <w:rPr>
          <w:rFonts w:asciiTheme="majorEastAsia" w:eastAsiaTheme="majorEastAsia" w:hAnsiTheme="majorEastAsia" w:hint="eastAsia"/>
          <w:sz w:val="22"/>
        </w:rPr>
        <w:t>交流会</w:t>
      </w:r>
      <w:r w:rsidR="00E169C4" w:rsidRPr="00850E66">
        <w:rPr>
          <w:rFonts w:asciiTheme="majorEastAsia" w:eastAsiaTheme="majorEastAsia" w:hAnsiTheme="majorEastAsia" w:hint="eastAsia"/>
          <w:sz w:val="22"/>
        </w:rPr>
        <w:t>：17:</w:t>
      </w:r>
      <w:r w:rsidR="009D483F" w:rsidRPr="00850E66">
        <w:rPr>
          <w:rFonts w:asciiTheme="majorEastAsia" w:eastAsiaTheme="majorEastAsia" w:hAnsiTheme="majorEastAsia" w:hint="eastAsia"/>
          <w:sz w:val="22"/>
        </w:rPr>
        <w:t>00</w:t>
      </w:r>
      <w:r w:rsidR="00E169C4" w:rsidRPr="00850E66">
        <w:rPr>
          <w:rFonts w:asciiTheme="majorEastAsia" w:eastAsiaTheme="majorEastAsia" w:hAnsiTheme="majorEastAsia" w:hint="eastAsia"/>
          <w:sz w:val="22"/>
        </w:rPr>
        <w:t>～18:</w:t>
      </w:r>
      <w:r w:rsidR="009D483F" w:rsidRPr="00850E66">
        <w:rPr>
          <w:rFonts w:asciiTheme="majorEastAsia" w:eastAsiaTheme="majorEastAsia" w:hAnsiTheme="majorEastAsia" w:hint="eastAsia"/>
          <w:sz w:val="22"/>
        </w:rPr>
        <w:t>0</w:t>
      </w:r>
      <w:r w:rsidR="00E169C4" w:rsidRPr="00850E66">
        <w:rPr>
          <w:rFonts w:asciiTheme="majorEastAsia" w:eastAsiaTheme="majorEastAsia" w:hAnsiTheme="majorEastAsia" w:hint="eastAsia"/>
          <w:sz w:val="22"/>
        </w:rPr>
        <w:t>0</w:t>
      </w:r>
    </w:p>
    <w:p w:rsidR="003414F1" w:rsidRPr="00850E66" w:rsidRDefault="003414F1" w:rsidP="005448A3">
      <w:pPr>
        <w:tabs>
          <w:tab w:val="left" w:pos="990"/>
        </w:tabs>
        <w:rPr>
          <w:rFonts w:asciiTheme="majorEastAsia" w:eastAsiaTheme="majorEastAsia" w:hAnsiTheme="majorEastAsia"/>
          <w:sz w:val="22"/>
        </w:rPr>
      </w:pPr>
      <w:r w:rsidRPr="00850E66">
        <w:rPr>
          <w:rFonts w:asciiTheme="majorEastAsia" w:eastAsiaTheme="majorEastAsia" w:hAnsiTheme="majorEastAsia" w:hint="eastAsia"/>
          <w:sz w:val="22"/>
        </w:rPr>
        <w:t>場　所</w:t>
      </w:r>
      <w:r w:rsidR="002D62B0" w:rsidRPr="00850E66">
        <w:rPr>
          <w:rFonts w:asciiTheme="majorEastAsia" w:eastAsiaTheme="majorEastAsia" w:hAnsiTheme="majorEastAsia" w:hint="eastAsia"/>
          <w:sz w:val="22"/>
        </w:rPr>
        <w:tab/>
      </w:r>
      <w:r w:rsidRPr="00850E66">
        <w:rPr>
          <w:rFonts w:asciiTheme="majorEastAsia" w:eastAsiaTheme="majorEastAsia" w:hAnsiTheme="majorEastAsia" w:hint="eastAsia"/>
          <w:sz w:val="22"/>
        </w:rPr>
        <w:t>：</w:t>
      </w:r>
      <w:r w:rsidR="00734A31" w:rsidRPr="00850E66">
        <w:rPr>
          <w:rFonts w:asciiTheme="majorEastAsia" w:eastAsiaTheme="majorEastAsia" w:hAnsiTheme="majorEastAsia" w:hint="eastAsia"/>
          <w:sz w:val="22"/>
        </w:rPr>
        <w:t>東京工業大学　田町キャンパス　イノベーションセンター１F　国際会議室</w:t>
      </w:r>
    </w:p>
    <w:p w:rsidR="00CB5E4E" w:rsidRPr="00850E66" w:rsidRDefault="00CB5E4E" w:rsidP="005448A3">
      <w:pPr>
        <w:tabs>
          <w:tab w:val="left" w:pos="990"/>
        </w:tabs>
        <w:rPr>
          <w:rFonts w:asciiTheme="majorEastAsia" w:eastAsiaTheme="majorEastAsia" w:hAnsiTheme="majorEastAsia"/>
          <w:sz w:val="22"/>
        </w:rPr>
      </w:pPr>
    </w:p>
    <w:p w:rsidR="003414F1" w:rsidRPr="00850E66" w:rsidRDefault="008A5D1D" w:rsidP="00CB5E4E">
      <w:pPr>
        <w:pStyle w:val="a5"/>
        <w:jc w:val="center"/>
        <w:rPr>
          <w:rFonts w:asciiTheme="majorEastAsia" w:eastAsiaTheme="majorEastAsia" w:hAnsiTheme="majorEastAsia"/>
          <w:sz w:val="28"/>
        </w:rPr>
      </w:pPr>
      <w:r w:rsidRPr="00850E66">
        <w:rPr>
          <w:rFonts w:asciiTheme="majorEastAsia" w:eastAsiaTheme="majorEastAsia" w:hAnsiTheme="majorEastAsia" w:hint="eastAsia"/>
          <w:sz w:val="28"/>
        </w:rPr>
        <w:t>イノベーション</w:t>
      </w:r>
      <w:r w:rsidR="000D0598" w:rsidRPr="00850E66">
        <w:rPr>
          <w:rFonts w:asciiTheme="majorEastAsia" w:eastAsiaTheme="majorEastAsia" w:hAnsiTheme="majorEastAsia" w:hint="eastAsia"/>
          <w:sz w:val="28"/>
        </w:rPr>
        <w:t>セミナー</w:t>
      </w:r>
      <w:r w:rsidR="003414F1" w:rsidRPr="00850E66">
        <w:rPr>
          <w:rFonts w:asciiTheme="majorEastAsia" w:eastAsiaTheme="majorEastAsia" w:hAnsiTheme="majorEastAsia" w:hint="eastAsia"/>
          <w:sz w:val="28"/>
        </w:rPr>
        <w:t>への参加を申し込みます</w:t>
      </w:r>
    </w:p>
    <w:p w:rsidR="00AA6FAE" w:rsidRPr="00850E66" w:rsidRDefault="00AA6FAE" w:rsidP="00CB5E4E">
      <w:pPr>
        <w:spacing w:line="360" w:lineRule="auto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>☆該当項目を○で囲んで下さい。</w:t>
      </w:r>
    </w:p>
    <w:p w:rsidR="00AA6FAE" w:rsidRPr="00850E66" w:rsidRDefault="00AA6FAE" w:rsidP="005448A3">
      <w:pPr>
        <w:ind w:firstLineChars="100" w:firstLine="198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>1　：　会員企業の方（参加費：無料）</w:t>
      </w:r>
    </w:p>
    <w:p w:rsidR="003A5222" w:rsidRPr="00850E66" w:rsidRDefault="003A5222" w:rsidP="005448A3">
      <w:pPr>
        <w:ind w:firstLineChars="100" w:firstLine="198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>2　：　大学・公的機関（参加費：無料）</w:t>
      </w:r>
    </w:p>
    <w:p w:rsidR="00734A31" w:rsidRPr="00850E66" w:rsidRDefault="003A5222" w:rsidP="005448A3">
      <w:pPr>
        <w:ind w:firstLineChars="100" w:firstLine="198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>3</w:t>
      </w:r>
      <w:r w:rsidR="00AA6FAE" w:rsidRPr="00850E66">
        <w:rPr>
          <w:rFonts w:asciiTheme="majorEastAsia" w:eastAsiaTheme="majorEastAsia" w:hAnsiTheme="majorEastAsia" w:hint="eastAsia"/>
        </w:rPr>
        <w:t xml:space="preserve">　：　会員企業以外の方（参加費：10,000円）</w:t>
      </w:r>
    </w:p>
    <w:p w:rsidR="00AA6FAE" w:rsidRPr="00850E66" w:rsidRDefault="00734A31" w:rsidP="005448A3">
      <w:pPr>
        <w:ind w:firstLineChars="100" w:firstLine="198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　　</w:t>
      </w:r>
      <w:r w:rsidR="00896C80" w:rsidRPr="00850E66">
        <w:rPr>
          <w:rFonts w:asciiTheme="majorEastAsia" w:eastAsiaTheme="majorEastAsia" w:hAnsiTheme="majorEastAsia" w:hint="eastAsia"/>
        </w:rPr>
        <w:t xml:space="preserve"> </w:t>
      </w:r>
      <w:r w:rsidRPr="00850E66">
        <w:rPr>
          <w:rFonts w:asciiTheme="majorEastAsia" w:eastAsiaTheme="majorEastAsia" w:hAnsiTheme="majorEastAsia" w:hint="eastAsia"/>
        </w:rPr>
        <w:t>※参加費については請求書を発行させていただきます。</w:t>
      </w:r>
    </w:p>
    <w:p w:rsidR="00734A31" w:rsidRPr="00850E66" w:rsidRDefault="00734A31" w:rsidP="005448A3">
      <w:pPr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>☆</w:t>
      </w:r>
      <w:r w:rsidR="006B6B23">
        <w:rPr>
          <w:rFonts w:asciiTheme="majorEastAsia" w:eastAsiaTheme="majorEastAsia" w:hAnsiTheme="majorEastAsia" w:hint="eastAsia"/>
        </w:rPr>
        <w:t>交流会</w:t>
      </w:r>
      <w:r w:rsidRPr="00850E66">
        <w:rPr>
          <w:rFonts w:asciiTheme="majorEastAsia" w:eastAsiaTheme="majorEastAsia" w:hAnsiTheme="majorEastAsia" w:hint="eastAsia"/>
        </w:rPr>
        <w:t xml:space="preserve">　どちらか○で囲んで下さい。</w:t>
      </w:r>
    </w:p>
    <w:p w:rsidR="003414F1" w:rsidRPr="00850E66" w:rsidRDefault="00734A31" w:rsidP="005448A3">
      <w:pPr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　　　</w:t>
      </w:r>
      <w:r w:rsidR="00896C80" w:rsidRPr="00850E66">
        <w:rPr>
          <w:rFonts w:asciiTheme="majorEastAsia" w:eastAsiaTheme="majorEastAsia" w:hAnsiTheme="majorEastAsia" w:hint="eastAsia"/>
        </w:rPr>
        <w:t xml:space="preserve"> </w:t>
      </w:r>
      <w:r w:rsidRPr="00850E66">
        <w:rPr>
          <w:rFonts w:asciiTheme="majorEastAsia" w:eastAsiaTheme="majorEastAsia" w:hAnsiTheme="majorEastAsia" w:hint="eastAsia"/>
        </w:rPr>
        <w:t>参加・不参加</w:t>
      </w:r>
    </w:p>
    <w:p w:rsidR="00734A31" w:rsidRPr="00850E66" w:rsidRDefault="00734A31" w:rsidP="005448A3">
      <w:pPr>
        <w:ind w:left="1088" w:hangingChars="550" w:hanging="1088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　　　</w:t>
      </w:r>
      <w:r w:rsidR="00896C80" w:rsidRPr="00850E66">
        <w:rPr>
          <w:rFonts w:asciiTheme="majorEastAsia" w:eastAsiaTheme="majorEastAsia" w:hAnsiTheme="majorEastAsia" w:hint="eastAsia"/>
        </w:rPr>
        <w:t xml:space="preserve"> </w:t>
      </w:r>
      <w:r w:rsidRPr="00850E66">
        <w:rPr>
          <w:rFonts w:asciiTheme="majorEastAsia" w:eastAsiaTheme="majorEastAsia" w:hAnsiTheme="majorEastAsia" w:hint="eastAsia"/>
        </w:rPr>
        <w:t>※参加費500円は、当日受付にて徴収させていただきます。</w:t>
      </w:r>
      <w:r w:rsidR="00896C80" w:rsidRPr="00850E66">
        <w:rPr>
          <w:rFonts w:asciiTheme="majorEastAsia" w:eastAsiaTheme="majorEastAsia" w:hAnsiTheme="majorEastAsia" w:hint="eastAsia"/>
        </w:rPr>
        <w:t>領収書は発行できませんのでご了承下さい。</w:t>
      </w:r>
    </w:p>
    <w:p w:rsidR="00734A31" w:rsidRPr="00850E66" w:rsidRDefault="00734A31" w:rsidP="005448A3">
      <w:pPr>
        <w:rPr>
          <w:rFonts w:asciiTheme="majorEastAsia" w:eastAsiaTheme="majorEastAsia" w:hAnsiTheme="majorEastAsia"/>
        </w:rPr>
      </w:pPr>
    </w:p>
    <w:p w:rsidR="003414F1" w:rsidRPr="00850E66" w:rsidRDefault="0008055C" w:rsidP="00CB5E4E">
      <w:pPr>
        <w:spacing w:line="360" w:lineRule="auto"/>
        <w:ind w:firstLineChars="100" w:firstLine="198"/>
        <w:rPr>
          <w:rFonts w:asciiTheme="majorEastAsia" w:eastAsiaTheme="majorEastAsia" w:hAnsiTheme="majorEastAsia"/>
          <w:u w:val="single"/>
        </w:rPr>
      </w:pPr>
      <w:r w:rsidRPr="00850E66">
        <w:rPr>
          <w:rFonts w:asciiTheme="majorEastAsia" w:eastAsiaTheme="majorEastAsia" w:hAnsiTheme="majorEastAsia" w:hint="eastAsia"/>
          <w:u w:val="single"/>
        </w:rPr>
        <w:t xml:space="preserve">会　社　名：　　　</w:t>
      </w:r>
      <w:r w:rsidR="00DA27E6" w:rsidRPr="00850E66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414F1"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  <w:r w:rsidR="00B56D2E" w:rsidRPr="00850E66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:rsidR="003414F1" w:rsidRPr="00850E66" w:rsidRDefault="003414F1" w:rsidP="00CB5E4E">
      <w:pPr>
        <w:spacing w:line="360" w:lineRule="auto"/>
        <w:ind w:firstLineChars="100" w:firstLine="198"/>
        <w:rPr>
          <w:rFonts w:asciiTheme="majorEastAsia" w:eastAsiaTheme="majorEastAsia" w:hAnsiTheme="majorEastAsia"/>
          <w:u w:val="single"/>
        </w:rPr>
      </w:pPr>
      <w:r w:rsidRPr="00850E66">
        <w:rPr>
          <w:rFonts w:asciiTheme="majorEastAsia" w:eastAsiaTheme="majorEastAsia" w:hAnsiTheme="majorEastAsia" w:hint="eastAsia"/>
          <w:u w:val="single"/>
        </w:rPr>
        <w:t xml:space="preserve">所属・役職：　　</w:t>
      </w:r>
      <w:r w:rsidR="00DA27E6" w:rsidRPr="00850E66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B56D2E"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3414F1" w:rsidRPr="00850E66" w:rsidRDefault="003414F1" w:rsidP="00CB5E4E">
      <w:pPr>
        <w:spacing w:line="360" w:lineRule="auto"/>
        <w:ind w:firstLineChars="100" w:firstLine="198"/>
        <w:rPr>
          <w:rFonts w:asciiTheme="majorEastAsia" w:eastAsiaTheme="majorEastAsia" w:hAnsiTheme="majorEastAsia"/>
          <w:u w:val="single"/>
        </w:rPr>
      </w:pPr>
      <w:r w:rsidRPr="00850E66">
        <w:rPr>
          <w:rFonts w:asciiTheme="majorEastAsia" w:eastAsiaTheme="majorEastAsia" w:hAnsiTheme="majorEastAsia" w:hint="eastAsia"/>
          <w:u w:val="single"/>
        </w:rPr>
        <w:t xml:space="preserve">氏　　　名：　　　</w:t>
      </w:r>
      <w:r w:rsidR="00DA27E6" w:rsidRPr="00850E66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  <w:r w:rsidR="00B56D2E" w:rsidRPr="00850E66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3414F1" w:rsidRPr="00850E66" w:rsidRDefault="003414F1" w:rsidP="00CB5E4E">
      <w:pPr>
        <w:spacing w:line="360" w:lineRule="auto"/>
        <w:ind w:firstLineChars="100" w:firstLine="198"/>
        <w:rPr>
          <w:rFonts w:asciiTheme="majorEastAsia" w:eastAsiaTheme="majorEastAsia" w:hAnsiTheme="majorEastAsia"/>
          <w:u w:val="single"/>
        </w:rPr>
      </w:pPr>
      <w:r w:rsidRPr="00850E66">
        <w:rPr>
          <w:rFonts w:asciiTheme="majorEastAsia" w:eastAsiaTheme="majorEastAsia" w:hAnsiTheme="majorEastAsia" w:hint="eastAsia"/>
          <w:u w:val="single"/>
        </w:rPr>
        <w:t xml:space="preserve">所　在　地：　</w:t>
      </w:r>
      <w:r w:rsidR="00DA27E6" w:rsidRPr="00850E66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B56D2E"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:rsidR="003414F1" w:rsidRPr="00850E66" w:rsidRDefault="003414F1" w:rsidP="00CB5E4E">
      <w:pPr>
        <w:spacing w:line="360" w:lineRule="auto"/>
        <w:ind w:firstLineChars="100" w:firstLine="198"/>
        <w:rPr>
          <w:rFonts w:asciiTheme="majorEastAsia" w:eastAsiaTheme="majorEastAsia" w:hAnsiTheme="majorEastAsia"/>
          <w:u w:val="single"/>
        </w:rPr>
      </w:pPr>
      <w:r w:rsidRPr="00850E66">
        <w:rPr>
          <w:rFonts w:asciiTheme="majorEastAsia" w:eastAsiaTheme="majorEastAsia" w:hAnsiTheme="majorEastAsia" w:hint="eastAsia"/>
          <w:u w:val="single"/>
        </w:rPr>
        <w:t xml:space="preserve">Ｔ　Ｅ　Ｌ：　　　　　</w:t>
      </w:r>
      <w:r w:rsidR="00DA27E6" w:rsidRPr="00850E66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="00B56D2E" w:rsidRPr="00850E66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3414F1" w:rsidRPr="00850E66" w:rsidRDefault="0008055C" w:rsidP="00CB5E4E">
      <w:pPr>
        <w:spacing w:line="360" w:lineRule="auto"/>
        <w:ind w:firstLineChars="100" w:firstLine="198"/>
        <w:rPr>
          <w:rFonts w:asciiTheme="majorEastAsia" w:eastAsiaTheme="majorEastAsia" w:hAnsiTheme="majorEastAsia"/>
          <w:u w:val="single"/>
        </w:rPr>
      </w:pPr>
      <w:r w:rsidRPr="00850E66">
        <w:rPr>
          <w:rFonts w:asciiTheme="majorEastAsia" w:eastAsiaTheme="majorEastAsia" w:hAnsiTheme="majorEastAsia" w:hint="eastAsia"/>
          <w:u w:val="single"/>
        </w:rPr>
        <w:t xml:space="preserve">Ｆ　Ａ　Ｘ：　　　　　</w:t>
      </w:r>
      <w:r w:rsidR="003414F1"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="00B56D2E" w:rsidRPr="00850E66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3414F1" w:rsidRPr="00850E66" w:rsidRDefault="003414F1" w:rsidP="00CB5E4E">
      <w:pPr>
        <w:spacing w:line="360" w:lineRule="auto"/>
        <w:ind w:firstLineChars="100" w:firstLine="198"/>
        <w:rPr>
          <w:rFonts w:asciiTheme="majorEastAsia" w:eastAsiaTheme="majorEastAsia" w:hAnsiTheme="majorEastAsia"/>
          <w:u w:val="single"/>
        </w:rPr>
      </w:pPr>
      <w:r w:rsidRPr="00850E66">
        <w:rPr>
          <w:rFonts w:asciiTheme="majorEastAsia" w:eastAsiaTheme="majorEastAsia" w:hAnsiTheme="majorEastAsia" w:hint="eastAsia"/>
          <w:u w:val="single"/>
        </w:rPr>
        <w:t xml:space="preserve">Ｅメールアドレス：　　</w:t>
      </w:r>
      <w:r w:rsidR="00DA27E6" w:rsidRPr="00850E66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="00B56D2E" w:rsidRPr="00850E6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3414F1" w:rsidRPr="00850E66" w:rsidRDefault="003414F1" w:rsidP="005448A3">
      <w:pPr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　　　</w:t>
      </w:r>
    </w:p>
    <w:p w:rsidR="003414F1" w:rsidRPr="00850E66" w:rsidRDefault="003414F1" w:rsidP="005448A3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>当協会主催の講演会・見学会等について</w:t>
      </w:r>
      <w:r w:rsidR="00927333" w:rsidRPr="00850E66">
        <w:rPr>
          <w:rFonts w:asciiTheme="majorEastAsia" w:eastAsiaTheme="majorEastAsia" w:hAnsiTheme="majorEastAsia" w:hint="eastAsia"/>
        </w:rPr>
        <w:t>、</w:t>
      </w:r>
      <w:r w:rsidRPr="00850E66">
        <w:rPr>
          <w:rFonts w:asciiTheme="majorEastAsia" w:eastAsiaTheme="majorEastAsia" w:hAnsiTheme="majorEastAsia" w:hint="eastAsia"/>
        </w:rPr>
        <w:t>Ｅメール</w:t>
      </w:r>
      <w:r w:rsidR="00316F9C" w:rsidRPr="00850E66">
        <w:rPr>
          <w:rFonts w:asciiTheme="majorEastAsia" w:eastAsiaTheme="majorEastAsia" w:hAnsiTheme="majorEastAsia" w:hint="eastAsia"/>
        </w:rPr>
        <w:t>(「登録メンバー各位」宛のメール)</w:t>
      </w:r>
      <w:r w:rsidRPr="00850E66">
        <w:rPr>
          <w:rFonts w:asciiTheme="majorEastAsia" w:eastAsiaTheme="majorEastAsia" w:hAnsiTheme="majorEastAsia" w:hint="eastAsia"/>
        </w:rPr>
        <w:t>でご案内</w:t>
      </w:r>
      <w:r w:rsidR="00316F9C" w:rsidRPr="00850E66">
        <w:rPr>
          <w:rFonts w:asciiTheme="majorEastAsia" w:eastAsiaTheme="majorEastAsia" w:hAnsiTheme="majorEastAsia" w:hint="eastAsia"/>
        </w:rPr>
        <w:t>させていただきたい</w:t>
      </w:r>
      <w:r w:rsidRPr="00850E66">
        <w:rPr>
          <w:rFonts w:asciiTheme="majorEastAsia" w:eastAsiaTheme="majorEastAsia" w:hAnsiTheme="majorEastAsia" w:hint="eastAsia"/>
        </w:rPr>
        <w:t>と考え</w:t>
      </w:r>
      <w:r w:rsidR="00927333" w:rsidRPr="00850E66">
        <w:rPr>
          <w:rFonts w:asciiTheme="majorEastAsia" w:eastAsiaTheme="majorEastAsia" w:hAnsiTheme="majorEastAsia" w:hint="eastAsia"/>
        </w:rPr>
        <w:t>てい</w:t>
      </w:r>
      <w:r w:rsidRPr="00850E66">
        <w:rPr>
          <w:rFonts w:asciiTheme="majorEastAsia" w:eastAsiaTheme="majorEastAsia" w:hAnsiTheme="majorEastAsia" w:hint="eastAsia"/>
        </w:rPr>
        <w:t>ます</w:t>
      </w:r>
      <w:r w:rsidR="00927333" w:rsidRPr="00850E66">
        <w:rPr>
          <w:rFonts w:asciiTheme="majorEastAsia" w:eastAsiaTheme="majorEastAsia" w:hAnsiTheme="majorEastAsia" w:hint="eastAsia"/>
        </w:rPr>
        <w:t>。</w:t>
      </w:r>
      <w:r w:rsidRPr="00850E66">
        <w:rPr>
          <w:rFonts w:asciiTheme="majorEastAsia" w:eastAsiaTheme="majorEastAsia" w:hAnsiTheme="majorEastAsia" w:hint="eastAsia"/>
        </w:rPr>
        <w:t>ご希望について</w:t>
      </w:r>
      <w:r w:rsidR="00316F9C" w:rsidRPr="00850E66">
        <w:rPr>
          <w:rFonts w:asciiTheme="majorEastAsia" w:eastAsiaTheme="majorEastAsia" w:hAnsiTheme="majorEastAsia" w:hint="eastAsia"/>
        </w:rPr>
        <w:t>お知らせ下さい</w:t>
      </w:r>
      <w:r w:rsidR="00927333" w:rsidRPr="00850E66">
        <w:rPr>
          <w:rFonts w:asciiTheme="majorEastAsia" w:eastAsiaTheme="majorEastAsia" w:hAnsiTheme="majorEastAsia" w:hint="eastAsia"/>
        </w:rPr>
        <w:t>。</w:t>
      </w:r>
    </w:p>
    <w:p w:rsidR="003414F1" w:rsidRPr="00850E66" w:rsidRDefault="003414F1" w:rsidP="005448A3">
      <w:pPr>
        <w:pStyle w:val="a3"/>
        <w:ind w:firstLineChars="100" w:firstLine="198"/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直接のＥメール案内を　　　</w:t>
      </w:r>
      <w:r w:rsidR="009C56BB" w:rsidRPr="00850E66">
        <w:rPr>
          <w:rFonts w:asciiTheme="majorEastAsia" w:eastAsiaTheme="majorEastAsia" w:hAnsiTheme="majorEastAsia" w:hint="eastAsia"/>
          <w:u w:val="single"/>
        </w:rPr>
        <w:t>希望する</w:t>
      </w:r>
      <w:r w:rsidR="009C56BB" w:rsidRPr="00850E66">
        <w:rPr>
          <w:rFonts w:asciiTheme="majorEastAsia" w:eastAsiaTheme="majorEastAsia" w:hAnsiTheme="majorEastAsia" w:hint="eastAsia"/>
        </w:rPr>
        <w:t xml:space="preserve">　　　</w:t>
      </w:r>
      <w:r w:rsidR="009C56BB" w:rsidRPr="00850E66">
        <w:rPr>
          <w:rFonts w:asciiTheme="majorEastAsia" w:eastAsiaTheme="majorEastAsia" w:hAnsiTheme="majorEastAsia" w:hint="eastAsia"/>
          <w:u w:val="single"/>
        </w:rPr>
        <w:t>既に配信を受けている</w:t>
      </w:r>
      <w:r w:rsidR="009C56BB" w:rsidRPr="00850E66">
        <w:rPr>
          <w:rFonts w:asciiTheme="majorEastAsia" w:eastAsiaTheme="majorEastAsia" w:hAnsiTheme="majorEastAsia" w:hint="eastAsia"/>
        </w:rPr>
        <w:t xml:space="preserve">　　</w:t>
      </w:r>
      <w:r w:rsidRPr="00850E66">
        <w:rPr>
          <w:rFonts w:asciiTheme="majorEastAsia" w:eastAsiaTheme="majorEastAsia" w:hAnsiTheme="majorEastAsia" w:hint="eastAsia"/>
        </w:rPr>
        <w:t xml:space="preserve">　</w:t>
      </w:r>
      <w:r w:rsidRPr="00850E66">
        <w:rPr>
          <w:rFonts w:asciiTheme="majorEastAsia" w:eastAsiaTheme="majorEastAsia" w:hAnsiTheme="majorEastAsia" w:hint="eastAsia"/>
          <w:u w:val="single"/>
        </w:rPr>
        <w:t>希望し</w:t>
      </w:r>
      <w:r w:rsidR="00893119" w:rsidRPr="00850E66">
        <w:rPr>
          <w:rFonts w:asciiTheme="majorEastAsia" w:eastAsiaTheme="majorEastAsia" w:hAnsiTheme="majorEastAsia" w:hint="eastAsia"/>
          <w:u w:val="single"/>
        </w:rPr>
        <w:t>ない</w:t>
      </w:r>
    </w:p>
    <w:p w:rsidR="00CB5E4E" w:rsidRPr="00850E66" w:rsidRDefault="00CB5E4E" w:rsidP="00CB5E4E">
      <w:pPr>
        <w:rPr>
          <w:rFonts w:asciiTheme="majorEastAsia" w:eastAsiaTheme="majorEastAsia" w:hAnsiTheme="majorEastAsia"/>
        </w:rPr>
      </w:pPr>
    </w:p>
    <w:p w:rsidR="00CB5E4E" w:rsidRPr="00850E66" w:rsidRDefault="00CB5E4E" w:rsidP="00CB5E4E">
      <w:pPr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>☆本</w:t>
      </w:r>
      <w:r w:rsidR="00285EBD" w:rsidRPr="00850E66">
        <w:rPr>
          <w:rFonts w:asciiTheme="majorEastAsia" w:eastAsiaTheme="majorEastAsia" w:hAnsiTheme="majorEastAsia" w:hint="eastAsia"/>
        </w:rPr>
        <w:t>イノベーション</w:t>
      </w:r>
      <w:r w:rsidRPr="00850E66">
        <w:rPr>
          <w:rFonts w:asciiTheme="majorEastAsia" w:eastAsiaTheme="majorEastAsia" w:hAnsiTheme="majorEastAsia" w:hint="eastAsia"/>
        </w:rPr>
        <w:t>セミナーはどのようにお知りになりましたか：該当項目を○で囲んで下さい</w:t>
      </w:r>
    </w:p>
    <w:p w:rsidR="005E2F1D" w:rsidRPr="00850E66" w:rsidRDefault="00B0157F" w:rsidP="00B0157F">
      <w:pPr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　　会員窓口の方からの情報　　　　</w:t>
      </w:r>
      <w:r w:rsidR="005E2F1D" w:rsidRPr="00850E66">
        <w:rPr>
          <w:rFonts w:asciiTheme="majorEastAsia" w:eastAsiaTheme="majorEastAsia" w:hAnsiTheme="majorEastAsia" w:hint="eastAsia"/>
        </w:rPr>
        <w:t xml:space="preserve">　　　　メール配信を受けて</w:t>
      </w:r>
    </w:p>
    <w:p w:rsidR="005E2F1D" w:rsidRPr="00850E66" w:rsidRDefault="005E2F1D" w:rsidP="00B0157F">
      <w:pPr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　　</w:t>
      </w:r>
      <w:r w:rsidR="00B0157F" w:rsidRPr="00850E66">
        <w:rPr>
          <w:rFonts w:asciiTheme="majorEastAsia" w:eastAsiaTheme="majorEastAsia" w:hAnsiTheme="majorEastAsia" w:hint="eastAsia"/>
        </w:rPr>
        <w:t>メール配信を受けている方からの情報　　ネット検索で</w:t>
      </w:r>
    </w:p>
    <w:p w:rsidR="00B0157F" w:rsidRPr="00850E66" w:rsidRDefault="00B0157F" w:rsidP="00B0157F">
      <w:pPr>
        <w:rPr>
          <w:rFonts w:asciiTheme="majorEastAsia" w:eastAsiaTheme="majorEastAsia" w:hAnsiTheme="majorEastAsia"/>
        </w:rPr>
      </w:pPr>
      <w:r w:rsidRPr="00850E66">
        <w:rPr>
          <w:rFonts w:asciiTheme="majorEastAsia" w:eastAsiaTheme="majorEastAsia" w:hAnsiTheme="majorEastAsia" w:hint="eastAsia"/>
        </w:rPr>
        <w:t xml:space="preserve">　　　JFCAのHPを見て</w:t>
      </w:r>
      <w:r w:rsidR="009D31AA" w:rsidRPr="00850E66">
        <w:rPr>
          <w:rFonts w:asciiTheme="majorEastAsia" w:eastAsiaTheme="majorEastAsia" w:hAnsiTheme="majorEastAsia" w:hint="eastAsia"/>
        </w:rPr>
        <w:t xml:space="preserve">　　　　　　　</w:t>
      </w:r>
      <w:r w:rsidRPr="00850E66">
        <w:rPr>
          <w:rFonts w:asciiTheme="majorEastAsia" w:eastAsiaTheme="majorEastAsia" w:hAnsiTheme="majorEastAsia" w:hint="eastAsia"/>
        </w:rPr>
        <w:t xml:space="preserve">　　　その他（　　　　　　）</w:t>
      </w:r>
    </w:p>
    <w:sectPr w:rsidR="00B0157F" w:rsidRPr="00850E66" w:rsidSect="00896C80">
      <w:footerReference w:type="default" r:id="rId8"/>
      <w:pgSz w:w="11906" w:h="16838" w:code="9"/>
      <w:pgMar w:top="1418" w:right="1134" w:bottom="1134" w:left="1701" w:header="851" w:footer="737" w:gutter="0"/>
      <w:cols w:space="425"/>
      <w:docGrid w:type="linesAndChars" w:linePitch="36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F6" w:rsidRDefault="006F5FF6" w:rsidP="00151BF5">
      <w:r>
        <w:separator/>
      </w:r>
    </w:p>
  </w:endnote>
  <w:endnote w:type="continuationSeparator" w:id="0">
    <w:p w:rsidR="006F5FF6" w:rsidRDefault="006F5FF6" w:rsidP="0015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6D" w:rsidRPr="00081002" w:rsidRDefault="00622C04" w:rsidP="008D1E6D">
    <w:pPr>
      <w:pStyle w:val="ac"/>
      <w:jc w:val="right"/>
      <w:rPr>
        <w:rFonts w:asciiTheme="majorEastAsia" w:eastAsiaTheme="majorEastAsia" w:hAnsiTheme="majorEastAsia"/>
        <w:sz w:val="12"/>
        <w:szCs w:val="12"/>
      </w:rPr>
    </w:pPr>
    <w:r w:rsidRPr="00081002">
      <w:rPr>
        <w:rFonts w:asciiTheme="majorEastAsia" w:eastAsiaTheme="majorEastAsia" w:hAnsiTheme="majorEastAsia" w:hint="eastAsia"/>
        <w:sz w:val="12"/>
        <w:szCs w:val="12"/>
      </w:rPr>
      <w:t>2017/05/30　JFCA通常総会配布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F6" w:rsidRDefault="006F5FF6" w:rsidP="00151BF5">
      <w:r>
        <w:separator/>
      </w:r>
    </w:p>
  </w:footnote>
  <w:footnote w:type="continuationSeparator" w:id="0">
    <w:p w:rsidR="006F5FF6" w:rsidRDefault="006F5FF6" w:rsidP="0015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F76"/>
    <w:multiLevelType w:val="singleLevel"/>
    <w:tmpl w:val="2DC417B2"/>
    <w:lvl w:ilvl="0"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5C5F7554"/>
    <w:multiLevelType w:val="hybridMultilevel"/>
    <w:tmpl w:val="BACEDF42"/>
    <w:lvl w:ilvl="0" w:tplc="A0C897D8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C"/>
    <w:rsid w:val="00030DEA"/>
    <w:rsid w:val="00037EC6"/>
    <w:rsid w:val="000618A7"/>
    <w:rsid w:val="00073B83"/>
    <w:rsid w:val="0008055C"/>
    <w:rsid w:val="00081002"/>
    <w:rsid w:val="0008263D"/>
    <w:rsid w:val="000D0598"/>
    <w:rsid w:val="000E1060"/>
    <w:rsid w:val="000E67B7"/>
    <w:rsid w:val="00112E2C"/>
    <w:rsid w:val="00151BF5"/>
    <w:rsid w:val="001830E5"/>
    <w:rsid w:val="001C0D57"/>
    <w:rsid w:val="001E5977"/>
    <w:rsid w:val="00213435"/>
    <w:rsid w:val="00272A32"/>
    <w:rsid w:val="002817DD"/>
    <w:rsid w:val="00285EBD"/>
    <w:rsid w:val="00286446"/>
    <w:rsid w:val="002A343C"/>
    <w:rsid w:val="002D61FD"/>
    <w:rsid w:val="002D62B0"/>
    <w:rsid w:val="002E69BC"/>
    <w:rsid w:val="003020D9"/>
    <w:rsid w:val="00316F9C"/>
    <w:rsid w:val="00335B9D"/>
    <w:rsid w:val="00336040"/>
    <w:rsid w:val="003414F1"/>
    <w:rsid w:val="0034717C"/>
    <w:rsid w:val="00365473"/>
    <w:rsid w:val="003725FD"/>
    <w:rsid w:val="003A5222"/>
    <w:rsid w:val="003C3A6A"/>
    <w:rsid w:val="003F4DFA"/>
    <w:rsid w:val="004111B6"/>
    <w:rsid w:val="00411FE7"/>
    <w:rsid w:val="00495B7A"/>
    <w:rsid w:val="005448A3"/>
    <w:rsid w:val="00546B35"/>
    <w:rsid w:val="00552D4D"/>
    <w:rsid w:val="005B17D4"/>
    <w:rsid w:val="005E2F1D"/>
    <w:rsid w:val="005E3F07"/>
    <w:rsid w:val="00620E02"/>
    <w:rsid w:val="00622C04"/>
    <w:rsid w:val="00656014"/>
    <w:rsid w:val="0068777B"/>
    <w:rsid w:val="006A3FCC"/>
    <w:rsid w:val="006B6B23"/>
    <w:rsid w:val="006B756F"/>
    <w:rsid w:val="006F5FF6"/>
    <w:rsid w:val="00712769"/>
    <w:rsid w:val="0072365A"/>
    <w:rsid w:val="00734A31"/>
    <w:rsid w:val="007C41AF"/>
    <w:rsid w:val="00811048"/>
    <w:rsid w:val="00850E66"/>
    <w:rsid w:val="00893119"/>
    <w:rsid w:val="00896C80"/>
    <w:rsid w:val="008A5D1D"/>
    <w:rsid w:val="008A68B7"/>
    <w:rsid w:val="008D1E6D"/>
    <w:rsid w:val="008E3122"/>
    <w:rsid w:val="008E4188"/>
    <w:rsid w:val="0090011B"/>
    <w:rsid w:val="00904295"/>
    <w:rsid w:val="00904B3A"/>
    <w:rsid w:val="00927333"/>
    <w:rsid w:val="0095724E"/>
    <w:rsid w:val="00973940"/>
    <w:rsid w:val="009C56BB"/>
    <w:rsid w:val="009D31AA"/>
    <w:rsid w:val="009D483F"/>
    <w:rsid w:val="00A34444"/>
    <w:rsid w:val="00A47B7C"/>
    <w:rsid w:val="00A805EF"/>
    <w:rsid w:val="00AA6F62"/>
    <w:rsid w:val="00AA6FAE"/>
    <w:rsid w:val="00AB5BB8"/>
    <w:rsid w:val="00AD401F"/>
    <w:rsid w:val="00AE6AC3"/>
    <w:rsid w:val="00B00566"/>
    <w:rsid w:val="00B0157F"/>
    <w:rsid w:val="00B2208E"/>
    <w:rsid w:val="00B414A5"/>
    <w:rsid w:val="00B52271"/>
    <w:rsid w:val="00B56D2E"/>
    <w:rsid w:val="00C13E70"/>
    <w:rsid w:val="00C43827"/>
    <w:rsid w:val="00C458C8"/>
    <w:rsid w:val="00C573CC"/>
    <w:rsid w:val="00CB5E4E"/>
    <w:rsid w:val="00CD1576"/>
    <w:rsid w:val="00CD55F4"/>
    <w:rsid w:val="00D116C5"/>
    <w:rsid w:val="00D94088"/>
    <w:rsid w:val="00D9423E"/>
    <w:rsid w:val="00DA27E6"/>
    <w:rsid w:val="00DA4B8D"/>
    <w:rsid w:val="00E02C2F"/>
    <w:rsid w:val="00E169C4"/>
    <w:rsid w:val="00E23F1C"/>
    <w:rsid w:val="00E24191"/>
    <w:rsid w:val="00E27DC3"/>
    <w:rsid w:val="00E46D4D"/>
    <w:rsid w:val="00E510DD"/>
    <w:rsid w:val="00E92E99"/>
    <w:rsid w:val="00EA1849"/>
    <w:rsid w:val="00EA519B"/>
    <w:rsid w:val="00EB5A67"/>
    <w:rsid w:val="00F0165C"/>
    <w:rsid w:val="00F338DA"/>
    <w:rsid w:val="00F54BC0"/>
    <w:rsid w:val="00F67D08"/>
    <w:rsid w:val="00F82F8B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E0055E-C2DC-4D44-904B-0BD9FED7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Plain Text"/>
    <w:basedOn w:val="a"/>
    <w:rsid w:val="00A34444"/>
    <w:pPr>
      <w:jc w:val="left"/>
    </w:pPr>
    <w:rPr>
      <w:rFonts w:ascii="ＭＳ Ｐゴシック" w:eastAsia="ＭＳ Ｐゴシック"/>
      <w:sz w:val="22"/>
      <w:szCs w:val="22"/>
    </w:rPr>
  </w:style>
  <w:style w:type="character" w:customStyle="1" w:styleId="1">
    <w:name w:val="1"/>
    <w:semiHidden/>
    <w:rsid w:val="00316F9C"/>
    <w:rPr>
      <w:rFonts w:ascii="ＭＳ Ｐゴシック" w:eastAsia="ＭＳ Ｐゴシック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Web">
    <w:name w:val="Normal (Web)"/>
    <w:basedOn w:val="a"/>
    <w:rsid w:val="006877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51BF5"/>
    <w:rPr>
      <w:kern w:val="2"/>
      <w:sz w:val="21"/>
    </w:rPr>
  </w:style>
  <w:style w:type="paragraph" w:styleId="ac">
    <w:name w:val="footer"/>
    <w:basedOn w:val="a"/>
    <w:link w:val="ad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51B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782173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3BB1-71F3-483B-9218-44295917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平成１３年７月２７日</vt:lpstr>
      <vt:lpstr>　　　　　　　　　　　　　　　　　　　　　　　　　　　平成１３年７月２７日</vt:lpstr>
    </vt:vector>
  </TitlesOfParts>
  <Company>（社）日本ファインセラミック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平成１３年７月２７日</dc:title>
  <dc:creator>山本 昌孝</dc:creator>
  <cp:lastModifiedBy>高橋知子</cp:lastModifiedBy>
  <cp:revision>2</cp:revision>
  <cp:lastPrinted>2017-03-29T00:49:00Z</cp:lastPrinted>
  <dcterms:created xsi:type="dcterms:W3CDTF">2017-06-07T00:43:00Z</dcterms:created>
  <dcterms:modified xsi:type="dcterms:W3CDTF">2017-06-07T00:43:00Z</dcterms:modified>
</cp:coreProperties>
</file>